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0A97" w14:textId="77777777" w:rsidR="002C05EB" w:rsidRPr="009C2DD5" w:rsidRDefault="00531BF1" w:rsidP="009C2DD5">
      <w:pPr>
        <w:pStyle w:val="Ttulo1"/>
        <w:spacing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AF9D22" wp14:editId="67AAD5E0">
                <wp:simplePos x="0" y="0"/>
                <wp:positionH relativeFrom="margin">
                  <wp:align>right</wp:align>
                </wp:positionH>
                <wp:positionV relativeFrom="paragraph">
                  <wp:posOffset>542290</wp:posOffset>
                </wp:positionV>
                <wp:extent cx="6134100" cy="1404620"/>
                <wp:effectExtent l="0" t="0" r="19050" b="107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rgbClr val="E7F6FF"/>
                        </a:solidFill>
                        <a:ln w="12700">
                          <a:solidFill>
                            <a:srgbClr val="006A8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7F396" w14:textId="2944E0AE" w:rsidR="00C876F6" w:rsidRPr="009C2DD5" w:rsidRDefault="00C876F6" w:rsidP="00926F33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9C2D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>L'objectiu d'aquest formulari és recollir la informació bàsica per avaluar la aplicació potencial dels resultats d</w:t>
                            </w:r>
                            <w:r w:rsidR="009A0BDE" w:rsidRPr="009C2D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e </w:t>
                            </w:r>
                            <w:r w:rsidRPr="009C2D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>R+D+i generats a l'entorn de l'IISPV i determinar, en el seu cas, la forma més adequada de protegir i difondre aquests coneixements. En el cas de resultar precedent la sol·licitud d'algun títol de propietat industrial o intel·lectual, la informació que conté dit formulari facilitarà la tramitació del mateix.</w:t>
                            </w:r>
                            <w:r w:rsidR="00926F33" w:rsidRPr="009C2D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 </w:t>
                            </w:r>
                          </w:p>
                          <w:p w14:paraId="1D36FB88" w14:textId="087B3DE4" w:rsidR="00926F33" w:rsidRPr="00417D0C" w:rsidRDefault="00926F33" w:rsidP="00926F33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9C2D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La propietat industrial i intel·lectual generada està sotmesa a la </w:t>
                            </w:r>
                            <w:r w:rsidRPr="00417D0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ca-ES"/>
                              </w:rPr>
                              <w:t>Normativa sobre Propietat Industrial i Intel·lectual de l’IISPV.</w:t>
                            </w:r>
                          </w:p>
                          <w:p w14:paraId="3248CBCD" w14:textId="133D1D2B" w:rsidR="00C876F6" w:rsidRPr="009C2DD5" w:rsidRDefault="00C876F6" w:rsidP="009C2DD5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9C2D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Si us plau, </w:t>
                            </w:r>
                            <w:r w:rsidRPr="009C2D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ca-ES"/>
                              </w:rPr>
                              <w:t xml:space="preserve">complimentin la totalitat de l'imprès </w:t>
                            </w:r>
                            <w:r w:rsidRPr="009C2D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i, una vegada </w:t>
                            </w:r>
                            <w:r w:rsidRPr="009C2D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ca-ES"/>
                              </w:rPr>
                              <w:t>signat per tots els inventors</w:t>
                            </w:r>
                            <w:r w:rsidRPr="009C2D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>, remeti</w:t>
                            </w:r>
                            <w:r w:rsidR="00027E58" w:rsidRPr="009C2D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>’l a</w:t>
                            </w:r>
                            <w:r w:rsidRPr="009C2D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: </w:t>
                            </w:r>
                            <w:hyperlink r:id="rId11" w:history="1">
                              <w:r w:rsidR="00027E58" w:rsidRPr="009C2DD5">
                                <w:rPr>
                                  <w:rStyle w:val="Hipervnculo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ca-ES"/>
                                </w:rPr>
                                <w:t>innovacio@iispv.cat</w:t>
                              </w:r>
                            </w:hyperlink>
                            <w:r w:rsidRPr="009C2D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ca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AF9D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1.8pt;margin-top:42.7pt;width:483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" fillcolor="#e7f6ff" strokecolor="#006a8e" strokeweight="1pt">
                <v:textbox style="mso-fit-shape-to-text:t">
                  <w:txbxContent>
                    <w:p w14:paraId="1AC7F396" w14:textId="2944E0AE" w:rsidR="00C876F6" w:rsidRPr="009C2DD5" w:rsidRDefault="00C876F6" w:rsidP="00926F33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</w:pPr>
                      <w:r w:rsidRPr="009C2DD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>L'objectiu d'aquest formulari és recollir la informació bàsica per avaluar la aplicació potencial dels resultats d</w:t>
                      </w:r>
                      <w:r w:rsidR="009A0BDE" w:rsidRPr="009C2DD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e </w:t>
                      </w:r>
                      <w:r w:rsidRPr="009C2DD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>R+D+i generats a l'entorn de l'IISPV i determinar, en el seu cas, la forma més adequada de protegir i difondre aquests coneixements. En el cas de resultar precedent la sol·licitud d'algun títol de propietat industrial o intel·lectual, la informació que conté dit formulari facilitarà la tramitació del mateix.</w:t>
                      </w:r>
                      <w:r w:rsidR="00926F33" w:rsidRPr="009C2DD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 </w:t>
                      </w:r>
                    </w:p>
                    <w:p w14:paraId="1D36FB88" w14:textId="087B3DE4" w:rsidR="00926F33" w:rsidRPr="00417D0C" w:rsidRDefault="00926F33" w:rsidP="00926F33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ca-ES"/>
                        </w:rPr>
                      </w:pPr>
                      <w:r w:rsidRPr="009C2DD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La propietat industrial i intel·lectual generada està sotmesa a la </w:t>
                      </w:r>
                      <w:r w:rsidRPr="00417D0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ca-ES"/>
                        </w:rPr>
                        <w:t>Normativa sobre Propietat Industrial i Intel·lectual de l’IISPV.</w:t>
                      </w:r>
                    </w:p>
                    <w:p w14:paraId="3248CBCD" w14:textId="133D1D2B" w:rsidR="00C876F6" w:rsidRPr="009C2DD5" w:rsidRDefault="00C876F6" w:rsidP="009C2DD5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</w:pPr>
                      <w:r w:rsidRPr="009C2DD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Si us plau, </w:t>
                      </w:r>
                      <w:r w:rsidRPr="009C2DD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ca-ES"/>
                        </w:rPr>
                        <w:t xml:space="preserve">complimentin la totalitat de l'imprès </w:t>
                      </w:r>
                      <w:r w:rsidRPr="009C2DD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i, una vegada </w:t>
                      </w:r>
                      <w:r w:rsidRPr="009C2DD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ca-ES"/>
                        </w:rPr>
                        <w:t>signat per tots els inventors</w:t>
                      </w:r>
                      <w:r w:rsidRPr="009C2DD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>, remeti</w:t>
                      </w:r>
                      <w:r w:rsidR="00027E58" w:rsidRPr="009C2DD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>’l a</w:t>
                      </w:r>
                      <w:r w:rsidRPr="009C2DD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: </w:t>
                      </w:r>
                      <w:hyperlink r:id="rId12" w:history="1">
                        <w:r w:rsidR="00027E58" w:rsidRPr="009C2DD5">
                          <w:rPr>
                            <w:rStyle w:val="Hipervnculo"/>
                            <w:rFonts w:asciiTheme="minorHAnsi" w:hAnsiTheme="minorHAnsi" w:cstheme="minorHAnsi"/>
                            <w:sz w:val="22"/>
                            <w:szCs w:val="22"/>
                            <w:lang w:val="ca-ES"/>
                          </w:rPr>
                          <w:t>innovacio@iispv.cat</w:t>
                        </w:r>
                      </w:hyperlink>
                      <w:r w:rsidRPr="009C2DD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ca-E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05EB"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SOL·LICITUD DE PROTECCIÓ DE RESULTATS DE RECERCA, INNOVACIÓ I TRANSFERÈNCIA DE TECNOLOGIA</w:t>
      </w:r>
    </w:p>
    <w:p w14:paraId="27953D11" w14:textId="77777777" w:rsidR="00531BF1" w:rsidRPr="009C2DD5" w:rsidRDefault="00531BF1" w:rsidP="009C2DD5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</w:p>
    <w:tbl>
      <w:tblPr>
        <w:tblW w:w="9634" w:type="dxa"/>
        <w:tblBorders>
          <w:top w:val="single" w:sz="4" w:space="0" w:color="006A8E"/>
          <w:left w:val="single" w:sz="4" w:space="0" w:color="006A8E"/>
          <w:bottom w:val="single" w:sz="4" w:space="0" w:color="006A8E"/>
          <w:right w:val="single" w:sz="4" w:space="0" w:color="006A8E"/>
          <w:insideH w:val="single" w:sz="4" w:space="0" w:color="006A8E"/>
          <w:insideV w:val="single" w:sz="4" w:space="0" w:color="006A8E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C05EB" w:rsidRPr="009C2DD5" w14:paraId="63072560" w14:textId="77777777" w:rsidTr="008E267F">
        <w:tc>
          <w:tcPr>
            <w:tcW w:w="9634" w:type="dxa"/>
            <w:vAlign w:val="center"/>
          </w:tcPr>
          <w:p w14:paraId="23547278" w14:textId="77777777" w:rsidR="00161F5E" w:rsidRPr="009C2DD5" w:rsidRDefault="002C05EB" w:rsidP="009C2DD5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Persona de contacte durant la tramitació de la sol·licitud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: </w:t>
            </w:r>
          </w:p>
          <w:p w14:paraId="6FDCEC80" w14:textId="00ABCE84" w:rsidR="002231E0" w:rsidRPr="009C2DD5" w:rsidRDefault="002C05EB" w:rsidP="009C2DD5">
            <w:pPr>
              <w:shd w:val="clear" w:color="auto" w:fill="E7F6FF"/>
              <w:tabs>
                <w:tab w:val="left" w:pos="720"/>
              </w:tabs>
              <w:spacing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Nom i cognoms: 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1963924087"/>
                <w:placeholder>
                  <w:docPart w:val="A904DFDB44314150ADCBD176277FFFD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  <w:lang w:val="ca-ES"/>
                    </w:rPr>
                    <w:id w:val="-1941437773"/>
                    <w:placeholder>
                      <w:docPart w:val="A904DFDB44314150ADCBD176277FFFD0"/>
                    </w:placeholder>
                    <w:text/>
                  </w:sdtPr>
                  <w:sdtEndPr/>
                  <w:sdtContent>
                    <w:r w:rsidR="004D203F" w:rsidRPr="009C2DD5">
                      <w:rPr>
                        <w:rFonts w:asciiTheme="minorHAnsi" w:hAnsiTheme="minorHAnsi" w:cstheme="minorHAnsi"/>
                        <w:sz w:val="22"/>
                        <w:szCs w:val="22"/>
                        <w:lang w:val="ca-ES"/>
                      </w:rPr>
                      <w:t xml:space="preserve">           </w:t>
                    </w:r>
                  </w:sdtContent>
                </w:sdt>
              </w:sdtContent>
            </w:sdt>
          </w:p>
          <w:p w14:paraId="712980A2" w14:textId="5CBA5379" w:rsidR="002231E0" w:rsidRPr="009C2DD5" w:rsidRDefault="002C05EB" w:rsidP="009C2DD5">
            <w:pPr>
              <w:shd w:val="clear" w:color="auto" w:fill="E7F6FF"/>
              <w:tabs>
                <w:tab w:val="left" w:pos="720"/>
              </w:tabs>
              <w:spacing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Departament i Centre: 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123F23D2" w14:textId="3842A884" w:rsidR="002231E0" w:rsidRPr="009C2DD5" w:rsidRDefault="002C05EB" w:rsidP="009C2DD5">
            <w:pPr>
              <w:shd w:val="clear" w:color="auto" w:fill="E7F6FF"/>
              <w:tabs>
                <w:tab w:val="left" w:pos="720"/>
              </w:tabs>
              <w:spacing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Telèfon: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="004D203F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              </w:t>
            </w:r>
          </w:p>
          <w:p w14:paraId="3E47C96D" w14:textId="4DD2FBDC" w:rsidR="002C05EB" w:rsidRPr="009C2DD5" w:rsidRDefault="002231E0" w:rsidP="009C2DD5">
            <w:pPr>
              <w:shd w:val="clear" w:color="auto" w:fill="E7F6FF"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A030C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A/e: 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D446B6"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2431B85B" w14:textId="77777777" w:rsidR="002C05EB" w:rsidRPr="009C2DD5" w:rsidRDefault="002C05EB" w:rsidP="009C2DD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27A44CA" w14:textId="77777777" w:rsidR="00F20779" w:rsidRPr="009C2DD5" w:rsidRDefault="0020559E" w:rsidP="009C2DD5">
      <w:pPr>
        <w:pStyle w:val="Prrafodelist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noProof/>
          <w:sz w:val="22"/>
          <w:szCs w:val="22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41F91E" wp14:editId="1BB7D598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6057900" cy="1404620"/>
                <wp:effectExtent l="0" t="0" r="19050" b="2794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a-ES"/>
                              </w:rPr>
                              <w:id w:val="-1410529698"/>
                              <w:placeholder>
                                <w:docPart w:val="0A060C6F1E3B441B87224CBFF0A76677"/>
                              </w:placeholder>
                              <w:showingPlcHdr/>
                            </w:sdtPr>
                            <w:sdtEndPr/>
                            <w:sdtContent>
                              <w:p w14:paraId="46575FB5" w14:textId="01570FFA" w:rsidR="002231E0" w:rsidRPr="00F4720F" w:rsidRDefault="00D446B6" w:rsidP="002231E0">
                                <w:pPr>
                                  <w:shd w:val="clear" w:color="auto" w:fill="E7F6FF"/>
                                  <w:tabs>
                                    <w:tab w:val="left" w:pos="720"/>
                                  </w:tabs>
                                  <w:spacing w:after="240" w:line="276" w:lineRule="auto"/>
                                  <w:jc w:val="both"/>
                                  <w:rPr>
                                    <w:rFonts w:ascii="Arial" w:hAnsi="Arial" w:cs="Arial"/>
                                  </w:rPr>
                                </w:pPr>
                                <w:r w:rsidRPr="00AC3DCB">
                                  <w:rPr>
                                    <w:rStyle w:val="Textodelmarcadordeposicin"/>
                                  </w:rPr>
                                  <w:t>Haga clic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41F91E" id="_x0000_s1027" type="#_x0000_t202" style="position:absolute;left:0;text-align:left;margin-left:425.8pt;margin-top:25.2pt;width:477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">
                <v:textbox style="mso-fit-shape-to-text:t">
                  <w:txbxContent>
                    <w:sdt>
                      <w:sdtPr>
                        <w:rPr>
                          <w:rFonts w:ascii="Arial" w:hAnsi="Arial" w:cs="Arial"/>
                          <w:sz w:val="22"/>
                          <w:szCs w:val="22"/>
                          <w:lang w:val="ca-ES"/>
                        </w:rPr>
                        <w:id w:val="-1410529698"/>
                        <w:placeholder>
                          <w:docPart w:val="0A060C6F1E3B441B87224CBFF0A76677"/>
                        </w:placeholder>
                        <w:showingPlcHdr/>
                      </w:sdtPr>
                      <w:sdtEndPr/>
                      <w:sdtContent>
                        <w:p w14:paraId="46575FB5" w14:textId="01570FFA" w:rsidR="002231E0" w:rsidRPr="00F4720F" w:rsidRDefault="00D446B6" w:rsidP="002231E0">
                          <w:pPr>
                            <w:shd w:val="clear" w:color="auto" w:fill="E7F6FF"/>
                            <w:tabs>
                              <w:tab w:val="left" w:pos="720"/>
                            </w:tabs>
                            <w:spacing w:after="240" w:line="276" w:lineRule="auto"/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AC3DCB">
                            <w:rPr>
                              <w:rStyle w:val="Textdelcontenidor"/>
                            </w:rPr>
                            <w:t>Haga clic aquí para escribir texto.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2C05EB"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TÍTOL DE LA INVENCIÓ: </w:t>
      </w:r>
    </w:p>
    <w:p w14:paraId="47ADC908" w14:textId="77777777" w:rsidR="00061B8B" w:rsidRPr="009C2DD5" w:rsidRDefault="00061B8B" w:rsidP="009C2DD5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</w:p>
    <w:p w14:paraId="710614F7" w14:textId="77777777" w:rsidR="002C05EB" w:rsidRPr="009C2DD5" w:rsidRDefault="002C05EB" w:rsidP="009C2DD5">
      <w:pPr>
        <w:pStyle w:val="Prrafodelist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DADES DELS SOL·LICITANTS:</w:t>
      </w:r>
    </w:p>
    <w:p w14:paraId="7B6B23C5" w14:textId="0CE83892" w:rsidR="00424AC7" w:rsidRPr="009C2DD5" w:rsidRDefault="002C05EB" w:rsidP="009C2DD5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Inventors </w:t>
      </w:r>
      <w:r w:rsidR="0020559E" w:rsidRPr="009C2DD5">
        <w:rPr>
          <w:rFonts w:asciiTheme="minorHAnsi" w:hAnsiTheme="minorHAnsi" w:cstheme="minorHAnsi"/>
          <w:sz w:val="22"/>
          <w:szCs w:val="22"/>
          <w:lang w:val="ca-ES"/>
        </w:rPr>
        <w:t>adscrits a l’IISPV: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3"/>
        <w:gridCol w:w="1614"/>
        <w:gridCol w:w="1716"/>
        <w:gridCol w:w="2292"/>
        <w:gridCol w:w="1464"/>
      </w:tblGrid>
      <w:tr w:rsidR="00E82917" w:rsidRPr="009C2DD5" w14:paraId="47B84B90" w14:textId="1EBC03A6" w:rsidTr="008E267F">
        <w:tc>
          <w:tcPr>
            <w:tcW w:w="1321" w:type="pct"/>
            <w:vAlign w:val="center"/>
          </w:tcPr>
          <w:p w14:paraId="0D074837" w14:textId="77777777" w:rsidR="00E82917" w:rsidRPr="009C2DD5" w:rsidRDefault="00E82917" w:rsidP="00AE4FD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Cognoms i nom</w:t>
            </w:r>
          </w:p>
        </w:tc>
        <w:tc>
          <w:tcPr>
            <w:tcW w:w="838" w:type="pct"/>
            <w:vAlign w:val="center"/>
          </w:tcPr>
          <w:p w14:paraId="6B6A24EB" w14:textId="77777777" w:rsidR="00E82917" w:rsidRPr="009C2DD5" w:rsidRDefault="00E82917" w:rsidP="00AE4FD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DNI</w:t>
            </w:r>
          </w:p>
        </w:tc>
        <w:tc>
          <w:tcPr>
            <w:tcW w:w="891" w:type="pct"/>
            <w:vAlign w:val="center"/>
          </w:tcPr>
          <w:p w14:paraId="62173B63" w14:textId="77777777" w:rsidR="00E82917" w:rsidRPr="009C2DD5" w:rsidRDefault="00E82917" w:rsidP="00AE4FD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Institució / Centre</w:t>
            </w:r>
          </w:p>
        </w:tc>
        <w:tc>
          <w:tcPr>
            <w:tcW w:w="1190" w:type="pct"/>
            <w:vAlign w:val="center"/>
          </w:tcPr>
          <w:p w14:paraId="304E3416" w14:textId="77777777" w:rsidR="00E82917" w:rsidRPr="009C2DD5" w:rsidRDefault="00E82917" w:rsidP="00AE4FD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Categoria Professional</w:t>
            </w:r>
          </w:p>
        </w:tc>
        <w:tc>
          <w:tcPr>
            <w:tcW w:w="760" w:type="pct"/>
            <w:vAlign w:val="center"/>
          </w:tcPr>
          <w:p w14:paraId="4330F1C8" w14:textId="18DE782F" w:rsidR="00E82917" w:rsidRPr="009C2DD5" w:rsidRDefault="00E82917" w:rsidP="00AE4FD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% Autoria IISPV</w:t>
            </w:r>
          </w:p>
        </w:tc>
      </w:tr>
      <w:tr w:rsidR="00E82917" w:rsidRPr="009C2DD5" w14:paraId="67D6E28F" w14:textId="3B1C0DF0" w:rsidTr="008E267F">
        <w:tc>
          <w:tcPr>
            <w:tcW w:w="1321" w:type="pct"/>
            <w:vAlign w:val="center"/>
          </w:tcPr>
          <w:p w14:paraId="0437BF37" w14:textId="54EA6AA8" w:rsidR="00E82917" w:rsidRPr="009C2DD5" w:rsidRDefault="00D446B6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38" w:type="pct"/>
            <w:vAlign w:val="center"/>
          </w:tcPr>
          <w:p w14:paraId="69AF43AC" w14:textId="60CC70CA" w:rsidR="00E82917" w:rsidRPr="009C2DD5" w:rsidRDefault="00D446B6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91" w:type="pct"/>
            <w:vAlign w:val="center"/>
          </w:tcPr>
          <w:p w14:paraId="03C3FB26" w14:textId="7F9137BB" w:rsidR="00E82917" w:rsidRPr="009C2DD5" w:rsidRDefault="00AE4FDA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90" w:type="pct"/>
            <w:vAlign w:val="center"/>
          </w:tcPr>
          <w:p w14:paraId="1086963B" w14:textId="019CECEB" w:rsidR="00E82917" w:rsidRPr="009C2DD5" w:rsidRDefault="00D446B6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60" w:type="pct"/>
            <w:vAlign w:val="center"/>
          </w:tcPr>
          <w:p w14:paraId="163E1C78" w14:textId="67639D61" w:rsidR="00E82917" w:rsidRPr="009C2DD5" w:rsidRDefault="00D446B6" w:rsidP="00AE4FD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E82917" w:rsidRPr="009C2DD5" w14:paraId="1E421C74" w14:textId="0AF67129" w:rsidTr="008E267F">
        <w:tc>
          <w:tcPr>
            <w:tcW w:w="1321" w:type="pct"/>
            <w:vAlign w:val="center"/>
          </w:tcPr>
          <w:p w14:paraId="39BE8647" w14:textId="3852CB07" w:rsidR="00E82917" w:rsidRPr="009C2DD5" w:rsidRDefault="00D446B6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38" w:type="pct"/>
            <w:vAlign w:val="center"/>
          </w:tcPr>
          <w:p w14:paraId="5D323512" w14:textId="4D49DF22" w:rsidR="00E82917" w:rsidRPr="009C2DD5" w:rsidRDefault="00D446B6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91" w:type="pct"/>
            <w:vAlign w:val="center"/>
          </w:tcPr>
          <w:p w14:paraId="6A2AE73A" w14:textId="5F5FB391" w:rsidR="00E82917" w:rsidRPr="009C2DD5" w:rsidRDefault="00D446B6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90" w:type="pct"/>
            <w:vAlign w:val="center"/>
          </w:tcPr>
          <w:p w14:paraId="0AF5874C" w14:textId="24C98545" w:rsidR="00E82917" w:rsidRPr="009C2DD5" w:rsidRDefault="00D446B6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60" w:type="pct"/>
            <w:vAlign w:val="center"/>
          </w:tcPr>
          <w:p w14:paraId="08541F51" w14:textId="176DD8BD" w:rsidR="00E82917" w:rsidRPr="009C2DD5" w:rsidRDefault="00D446B6" w:rsidP="00AE4FD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E82917" w:rsidRPr="009C2DD5" w14:paraId="3717C50E" w14:textId="19485B2D" w:rsidTr="008E267F">
        <w:tc>
          <w:tcPr>
            <w:tcW w:w="1321" w:type="pct"/>
            <w:vAlign w:val="center"/>
          </w:tcPr>
          <w:p w14:paraId="694A4031" w14:textId="61AED8CA" w:rsidR="00E82917" w:rsidRPr="009C2DD5" w:rsidRDefault="00D446B6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38" w:type="pct"/>
            <w:vAlign w:val="center"/>
          </w:tcPr>
          <w:p w14:paraId="608D7E87" w14:textId="583EE796" w:rsidR="00E82917" w:rsidRPr="009C2DD5" w:rsidRDefault="00D446B6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91" w:type="pct"/>
            <w:vAlign w:val="center"/>
          </w:tcPr>
          <w:p w14:paraId="2F3BDC02" w14:textId="36E007AB" w:rsidR="00E82917" w:rsidRPr="009C2DD5" w:rsidRDefault="00D446B6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90" w:type="pct"/>
            <w:vAlign w:val="center"/>
          </w:tcPr>
          <w:p w14:paraId="2673FFD6" w14:textId="7DCCCA1E" w:rsidR="00E82917" w:rsidRPr="009C2DD5" w:rsidRDefault="00D446B6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60" w:type="pct"/>
            <w:vAlign w:val="center"/>
          </w:tcPr>
          <w:p w14:paraId="4B2A76AE" w14:textId="67142AA4" w:rsidR="00E82917" w:rsidRPr="009C2DD5" w:rsidRDefault="00D446B6" w:rsidP="00AE4FD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E82917" w:rsidRPr="009C2DD5" w14:paraId="45684007" w14:textId="01C9A4BF" w:rsidTr="008E267F">
        <w:tc>
          <w:tcPr>
            <w:tcW w:w="1321" w:type="pct"/>
            <w:vAlign w:val="center"/>
          </w:tcPr>
          <w:p w14:paraId="25EF8DBE" w14:textId="7B826E47" w:rsidR="00E82917" w:rsidRPr="009C2DD5" w:rsidRDefault="00D446B6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38" w:type="pct"/>
            <w:vAlign w:val="center"/>
          </w:tcPr>
          <w:p w14:paraId="721D7BD3" w14:textId="37B0709C" w:rsidR="00E82917" w:rsidRPr="009C2DD5" w:rsidRDefault="00D446B6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891" w:type="pct"/>
            <w:vAlign w:val="center"/>
          </w:tcPr>
          <w:p w14:paraId="70244AA1" w14:textId="6C1AB0F9" w:rsidR="00E82917" w:rsidRPr="009C2DD5" w:rsidRDefault="00D446B6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90" w:type="pct"/>
            <w:vAlign w:val="center"/>
          </w:tcPr>
          <w:p w14:paraId="3B5001CB" w14:textId="4F8ACB1C" w:rsidR="00E82917" w:rsidRPr="009C2DD5" w:rsidRDefault="00D446B6" w:rsidP="00AE4F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760" w:type="pct"/>
            <w:vAlign w:val="center"/>
          </w:tcPr>
          <w:p w14:paraId="0761939A" w14:textId="153BC844" w:rsidR="00E82917" w:rsidRPr="009C2DD5" w:rsidRDefault="00D446B6" w:rsidP="00AE4FD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E82917" w:rsidRPr="009C2DD5" w14:paraId="4483D226" w14:textId="016EB81E" w:rsidTr="008E267F">
        <w:tc>
          <w:tcPr>
            <w:tcW w:w="4240" w:type="pct"/>
            <w:gridSpan w:val="4"/>
            <w:vAlign w:val="center"/>
          </w:tcPr>
          <w:p w14:paraId="77C2C0D8" w14:textId="77777777" w:rsidR="00E82917" w:rsidRPr="009C2DD5" w:rsidRDefault="00E82917" w:rsidP="009C2DD5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Subtotal (A)</w:t>
            </w:r>
          </w:p>
        </w:tc>
        <w:tc>
          <w:tcPr>
            <w:tcW w:w="760" w:type="pct"/>
            <w:vAlign w:val="center"/>
          </w:tcPr>
          <w:p w14:paraId="056D1323" w14:textId="15C564D1" w:rsidR="00E82917" w:rsidRPr="009C2DD5" w:rsidRDefault="00D446B6" w:rsidP="009C2DD5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3F8FE687" w14:textId="77777777" w:rsidR="00F4720F" w:rsidRPr="009C2DD5" w:rsidRDefault="00F4720F" w:rsidP="009C2DD5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br w:type="page"/>
      </w:r>
    </w:p>
    <w:p w14:paraId="1021CAA2" w14:textId="28577E2A" w:rsidR="00F20779" w:rsidRPr="009C2DD5" w:rsidRDefault="00F20779" w:rsidP="009C2DD5">
      <w:pPr>
        <w:spacing w:after="240"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lastRenderedPageBreak/>
        <w:t xml:space="preserve">Inventors </w:t>
      </w:r>
      <w:r w:rsidR="00061B8B" w:rsidRPr="009C2DD5">
        <w:rPr>
          <w:rFonts w:asciiTheme="minorHAnsi" w:hAnsiTheme="minorHAnsi" w:cstheme="minorHAnsi"/>
          <w:sz w:val="22"/>
          <w:szCs w:val="22"/>
          <w:lang w:val="ca-ES"/>
        </w:rPr>
        <w:t>pertanyents a altres entitats: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1"/>
        <w:gridCol w:w="1766"/>
        <w:gridCol w:w="2201"/>
        <w:gridCol w:w="1957"/>
        <w:gridCol w:w="1134"/>
      </w:tblGrid>
      <w:tr w:rsidR="00061B8B" w:rsidRPr="009C2DD5" w14:paraId="111E3F10" w14:textId="77777777" w:rsidTr="008E267F">
        <w:tc>
          <w:tcPr>
            <w:tcW w:w="1335" w:type="pct"/>
            <w:vAlign w:val="center"/>
          </w:tcPr>
          <w:p w14:paraId="7B675F9F" w14:textId="77777777" w:rsidR="00061B8B" w:rsidRPr="009C2DD5" w:rsidRDefault="00061B8B" w:rsidP="00AE4FD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Cognoms i nom</w:t>
            </w:r>
          </w:p>
        </w:tc>
        <w:tc>
          <w:tcPr>
            <w:tcW w:w="917" w:type="pct"/>
            <w:vAlign w:val="center"/>
          </w:tcPr>
          <w:p w14:paraId="47CC4E7F" w14:textId="77777777" w:rsidR="00061B8B" w:rsidRPr="009C2DD5" w:rsidRDefault="00061B8B" w:rsidP="00AE4FD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DNI</w:t>
            </w:r>
          </w:p>
        </w:tc>
        <w:tc>
          <w:tcPr>
            <w:tcW w:w="1143" w:type="pct"/>
            <w:vAlign w:val="center"/>
          </w:tcPr>
          <w:p w14:paraId="03EC422C" w14:textId="77777777" w:rsidR="00061B8B" w:rsidRPr="009C2DD5" w:rsidRDefault="00061B8B" w:rsidP="00AE4FD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 xml:space="preserve">Institució </w:t>
            </w:r>
          </w:p>
        </w:tc>
        <w:tc>
          <w:tcPr>
            <w:tcW w:w="1016" w:type="pct"/>
            <w:vAlign w:val="center"/>
          </w:tcPr>
          <w:p w14:paraId="19B331E8" w14:textId="77777777" w:rsidR="00061B8B" w:rsidRPr="009C2DD5" w:rsidRDefault="00061B8B" w:rsidP="00AE4FD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Categoria Professional</w:t>
            </w:r>
          </w:p>
        </w:tc>
        <w:tc>
          <w:tcPr>
            <w:tcW w:w="589" w:type="pct"/>
            <w:vAlign w:val="center"/>
          </w:tcPr>
          <w:p w14:paraId="0A8E534C" w14:textId="77777777" w:rsidR="00061B8B" w:rsidRPr="009C2DD5" w:rsidRDefault="00061B8B" w:rsidP="00AE4FD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% Autoria</w:t>
            </w:r>
          </w:p>
        </w:tc>
      </w:tr>
      <w:tr w:rsidR="00E2761C" w:rsidRPr="009C2DD5" w14:paraId="61FB244A" w14:textId="77777777" w:rsidTr="008E267F">
        <w:tc>
          <w:tcPr>
            <w:tcW w:w="1335" w:type="pct"/>
            <w:vAlign w:val="center"/>
          </w:tcPr>
          <w:p w14:paraId="506601FB" w14:textId="4224EF20" w:rsidR="00E2761C" w:rsidRPr="009C2DD5" w:rsidRDefault="00D446B6" w:rsidP="009C2DD5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17" w:type="pct"/>
            <w:vAlign w:val="center"/>
          </w:tcPr>
          <w:p w14:paraId="7466EAB9" w14:textId="2E54CED9" w:rsidR="00E2761C" w:rsidRPr="009C2DD5" w:rsidRDefault="00D446B6" w:rsidP="009C2DD5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43" w:type="pct"/>
            <w:vAlign w:val="center"/>
          </w:tcPr>
          <w:p w14:paraId="2B47B4AB" w14:textId="53A1587E" w:rsidR="00E2761C" w:rsidRPr="009C2DD5" w:rsidRDefault="00D446B6" w:rsidP="009C2DD5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016" w:type="pct"/>
          </w:tcPr>
          <w:p w14:paraId="78EAC887" w14:textId="452368BF" w:rsidR="00E2761C" w:rsidRPr="009C2DD5" w:rsidRDefault="00D446B6" w:rsidP="009C2DD5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589" w:type="pct"/>
            <w:vAlign w:val="center"/>
          </w:tcPr>
          <w:p w14:paraId="621BDD06" w14:textId="0406A05B" w:rsidR="00E2761C" w:rsidRPr="009C2DD5" w:rsidRDefault="00D446B6" w:rsidP="009C2DD5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E2761C" w:rsidRPr="009C2DD5" w14:paraId="65118228" w14:textId="77777777" w:rsidTr="008E267F">
        <w:tc>
          <w:tcPr>
            <w:tcW w:w="1335" w:type="pct"/>
            <w:vAlign w:val="center"/>
          </w:tcPr>
          <w:p w14:paraId="7AAC2769" w14:textId="324AD5C6" w:rsidR="00E2761C" w:rsidRPr="009C2DD5" w:rsidRDefault="00D446B6" w:rsidP="009C2DD5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17" w:type="pct"/>
            <w:vAlign w:val="center"/>
          </w:tcPr>
          <w:p w14:paraId="3970E300" w14:textId="07D4C8C2" w:rsidR="00E2761C" w:rsidRPr="009C2DD5" w:rsidRDefault="00D446B6" w:rsidP="009C2DD5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43" w:type="pct"/>
            <w:vAlign w:val="center"/>
          </w:tcPr>
          <w:p w14:paraId="3AC15A95" w14:textId="57342AB7" w:rsidR="00E2761C" w:rsidRPr="009C2DD5" w:rsidRDefault="00D446B6" w:rsidP="009C2DD5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016" w:type="pct"/>
          </w:tcPr>
          <w:p w14:paraId="26BCC8F8" w14:textId="48363736" w:rsidR="00E2761C" w:rsidRPr="009C2DD5" w:rsidRDefault="00D446B6" w:rsidP="009C2DD5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589" w:type="pct"/>
            <w:vAlign w:val="center"/>
          </w:tcPr>
          <w:p w14:paraId="33768678" w14:textId="07887EC5" w:rsidR="00E2761C" w:rsidRPr="009C2DD5" w:rsidRDefault="00D446B6" w:rsidP="009C2DD5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E2761C" w:rsidRPr="009C2DD5" w14:paraId="559D4B75" w14:textId="77777777" w:rsidTr="008E267F">
        <w:tc>
          <w:tcPr>
            <w:tcW w:w="1335" w:type="pct"/>
            <w:vAlign w:val="center"/>
          </w:tcPr>
          <w:p w14:paraId="6BBB2D31" w14:textId="32BFC6C7" w:rsidR="00E2761C" w:rsidRPr="009C2DD5" w:rsidRDefault="00D446B6" w:rsidP="009C2DD5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17" w:type="pct"/>
            <w:vAlign w:val="center"/>
          </w:tcPr>
          <w:p w14:paraId="06C1A9E4" w14:textId="4845A5F5" w:rsidR="00E2761C" w:rsidRPr="009C2DD5" w:rsidRDefault="00D446B6" w:rsidP="009C2DD5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43" w:type="pct"/>
            <w:vAlign w:val="center"/>
          </w:tcPr>
          <w:p w14:paraId="4E9F3152" w14:textId="1C4773D6" w:rsidR="00E2761C" w:rsidRPr="009C2DD5" w:rsidRDefault="00D446B6" w:rsidP="009C2DD5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016" w:type="pct"/>
          </w:tcPr>
          <w:p w14:paraId="4C33F80C" w14:textId="7CEA06BA" w:rsidR="00E2761C" w:rsidRPr="009C2DD5" w:rsidRDefault="00D446B6" w:rsidP="009C2DD5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589" w:type="pct"/>
            <w:vAlign w:val="center"/>
          </w:tcPr>
          <w:p w14:paraId="00BFB55C" w14:textId="2EA38409" w:rsidR="00E2761C" w:rsidRPr="009C2DD5" w:rsidRDefault="00D446B6" w:rsidP="009C2DD5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061B8B" w:rsidRPr="009C2DD5" w14:paraId="36C666FE" w14:textId="77777777" w:rsidTr="008E267F">
        <w:tc>
          <w:tcPr>
            <w:tcW w:w="1335" w:type="pct"/>
            <w:vAlign w:val="center"/>
          </w:tcPr>
          <w:p w14:paraId="0E64BAD3" w14:textId="4BD956D0" w:rsidR="00061B8B" w:rsidRPr="009C2DD5" w:rsidRDefault="00D446B6" w:rsidP="009C2DD5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17" w:type="pct"/>
            <w:vAlign w:val="center"/>
          </w:tcPr>
          <w:p w14:paraId="495FDE22" w14:textId="5949EA8A" w:rsidR="00061B8B" w:rsidRPr="009C2DD5" w:rsidRDefault="00D446B6" w:rsidP="009C2DD5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43" w:type="pct"/>
            <w:vAlign w:val="center"/>
          </w:tcPr>
          <w:p w14:paraId="7DD9A201" w14:textId="2194DD82" w:rsidR="00061B8B" w:rsidRPr="009C2DD5" w:rsidRDefault="00D446B6" w:rsidP="009C2DD5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016" w:type="pct"/>
          </w:tcPr>
          <w:p w14:paraId="2128F088" w14:textId="2A94FC21" w:rsidR="00061B8B" w:rsidRPr="009C2DD5" w:rsidRDefault="00D446B6" w:rsidP="009C2DD5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589" w:type="pct"/>
            <w:vAlign w:val="center"/>
          </w:tcPr>
          <w:p w14:paraId="3AA06819" w14:textId="4AD4E0EA" w:rsidR="00061B8B" w:rsidRPr="009C2DD5" w:rsidRDefault="00D446B6" w:rsidP="009C2DD5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061B8B" w:rsidRPr="009C2DD5" w14:paraId="616EE0C8" w14:textId="77777777" w:rsidTr="008E267F">
        <w:tc>
          <w:tcPr>
            <w:tcW w:w="4411" w:type="pct"/>
            <w:gridSpan w:val="4"/>
            <w:vAlign w:val="center"/>
          </w:tcPr>
          <w:p w14:paraId="7469E4EE" w14:textId="700F83A4" w:rsidR="00061B8B" w:rsidRPr="009C2DD5" w:rsidRDefault="007228B6" w:rsidP="009C2DD5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Subtotal (B)</w:t>
            </w:r>
          </w:p>
        </w:tc>
        <w:tc>
          <w:tcPr>
            <w:tcW w:w="589" w:type="pct"/>
            <w:vAlign w:val="center"/>
          </w:tcPr>
          <w:p w14:paraId="1D806351" w14:textId="2C2EA83C" w:rsidR="00061B8B" w:rsidRPr="009C2DD5" w:rsidRDefault="00D446B6" w:rsidP="00AE4FD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75B247FF" w14:textId="77777777" w:rsidR="00061B8B" w:rsidRPr="009C2DD5" w:rsidRDefault="00061B8B" w:rsidP="009C2DD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1134"/>
      </w:tblGrid>
      <w:tr w:rsidR="00061B8B" w:rsidRPr="009C2DD5" w14:paraId="1F593A26" w14:textId="77777777" w:rsidTr="00061B8B">
        <w:tc>
          <w:tcPr>
            <w:tcW w:w="8217" w:type="dxa"/>
          </w:tcPr>
          <w:p w14:paraId="5380FEB1" w14:textId="77777777" w:rsidR="00061B8B" w:rsidRPr="009C2DD5" w:rsidRDefault="00061B8B" w:rsidP="009C2DD5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D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  <w:t>Total (A+B)</w:t>
            </w:r>
          </w:p>
        </w:tc>
        <w:tc>
          <w:tcPr>
            <w:tcW w:w="1134" w:type="dxa"/>
            <w:shd w:val="clear" w:color="auto" w:fill="E7F6FF"/>
            <w:vAlign w:val="center"/>
          </w:tcPr>
          <w:p w14:paraId="16B7AC49" w14:textId="5B50B1BF" w:rsidR="00061B8B" w:rsidRPr="009C2DD5" w:rsidRDefault="00061B8B" w:rsidP="009C2D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D187E2D" w14:textId="46AA0247" w:rsidR="002C05EB" w:rsidRPr="009C2DD5" w:rsidRDefault="002C05EB" w:rsidP="00AE4FDA">
      <w:pPr>
        <w:spacing w:before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Existeix conveni de copropietat entre les parts: 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Si</w:t>
      </w: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ab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061B8B"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No</w:t>
      </w:r>
    </w:p>
    <w:p w14:paraId="6FAD4AED" w14:textId="77777777" w:rsidR="002C05EB" w:rsidRPr="009C2DD5" w:rsidRDefault="002C05EB" w:rsidP="00AE4FDA">
      <w:pPr>
        <w:spacing w:before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Signatura de tots els inventors</w:t>
      </w: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ab/>
      </w: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ab/>
      </w: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ab/>
      </w: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ab/>
      </w:r>
      <w:r w:rsidR="00061B8B"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ab/>
      </w: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 xml:space="preserve">Data: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2C05EB" w:rsidRPr="009C2DD5" w14:paraId="060D8EBA" w14:textId="77777777" w:rsidTr="008E267F">
        <w:trPr>
          <w:trHeight w:val="75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A58" w14:textId="77777777" w:rsidR="002C05EB" w:rsidRPr="009C2DD5" w:rsidRDefault="002C05EB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1.</w:t>
            </w:r>
          </w:p>
          <w:p w14:paraId="049CA2BD" w14:textId="26A6A73A" w:rsidR="0023527A" w:rsidRPr="009C2DD5" w:rsidRDefault="00D446B6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081BEE4D" w14:textId="77777777" w:rsidR="0023527A" w:rsidRPr="009C2DD5" w:rsidRDefault="0023527A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</w:p>
          <w:p w14:paraId="3291B7F2" w14:textId="77777777" w:rsidR="0023527A" w:rsidRPr="009C2DD5" w:rsidRDefault="0023527A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89EE" w14:textId="77777777" w:rsidR="002C05EB" w:rsidRPr="009C2DD5" w:rsidRDefault="002C05EB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2.</w:t>
            </w:r>
          </w:p>
          <w:p w14:paraId="1B4A8CB1" w14:textId="53772316" w:rsidR="00D446B6" w:rsidRPr="009C2DD5" w:rsidRDefault="00D446B6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A9C" w14:textId="77777777" w:rsidR="002C05EB" w:rsidRPr="009C2DD5" w:rsidRDefault="002C05EB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3.</w:t>
            </w:r>
          </w:p>
          <w:p w14:paraId="38E36103" w14:textId="140258EA" w:rsidR="002C05EB" w:rsidRPr="009C2DD5" w:rsidRDefault="00D446B6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2C05EB" w:rsidRPr="009C2DD5" w14:paraId="5F882B02" w14:textId="77777777" w:rsidTr="008E267F">
        <w:trPr>
          <w:trHeight w:val="106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38DB" w14:textId="77777777" w:rsidR="002C05EB" w:rsidRPr="009C2DD5" w:rsidRDefault="002C05EB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4.</w:t>
            </w:r>
          </w:p>
          <w:p w14:paraId="6BBBA61F" w14:textId="18E0F5CA" w:rsidR="00D446B6" w:rsidRPr="009C2DD5" w:rsidRDefault="00D446B6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357707BF" w14:textId="77777777" w:rsidR="0023527A" w:rsidRPr="009C2DD5" w:rsidRDefault="0023527A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</w:p>
          <w:p w14:paraId="3270EA3A" w14:textId="77777777" w:rsidR="0023527A" w:rsidRPr="009C2DD5" w:rsidRDefault="0023527A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</w:p>
          <w:p w14:paraId="30D6839F" w14:textId="77777777" w:rsidR="0023527A" w:rsidRPr="009C2DD5" w:rsidRDefault="0023527A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764B" w14:textId="77777777" w:rsidR="002C05EB" w:rsidRPr="009C2DD5" w:rsidRDefault="002C05EB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5.</w:t>
            </w:r>
          </w:p>
          <w:p w14:paraId="3084285B" w14:textId="13F50A71" w:rsidR="00D446B6" w:rsidRPr="009C2DD5" w:rsidRDefault="00D446B6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B63A" w14:textId="77777777" w:rsidR="002C05EB" w:rsidRPr="009C2DD5" w:rsidRDefault="002C05EB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6.</w:t>
            </w:r>
          </w:p>
          <w:p w14:paraId="590CEA5F" w14:textId="7EC787F0" w:rsidR="00D446B6" w:rsidRPr="009C2DD5" w:rsidRDefault="00D446B6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061B8B" w:rsidRPr="009C2DD5" w14:paraId="7AEDE10D" w14:textId="77777777" w:rsidTr="008E267F">
        <w:trPr>
          <w:trHeight w:val="106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C62B" w14:textId="440B874F" w:rsidR="00061B8B" w:rsidRPr="009C2DD5" w:rsidRDefault="00D446B6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5536" w14:textId="062E7373" w:rsidR="00F4720F" w:rsidRPr="009C2DD5" w:rsidRDefault="00D446B6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014D1C51" w14:textId="186EE2A3" w:rsidR="00F4720F" w:rsidRPr="009C2DD5" w:rsidRDefault="00F4720F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07DA" w14:textId="0199CC55" w:rsidR="00061B8B" w:rsidRPr="009C2DD5" w:rsidRDefault="00D446B6" w:rsidP="009C2DD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2B907DC0" w14:textId="597AA1C2" w:rsidR="002C05EB" w:rsidRPr="009C2DD5" w:rsidRDefault="002C05EB" w:rsidP="009C2DD5">
      <w:pPr>
        <w:pStyle w:val="Textoindependiente"/>
        <w:spacing w:before="240" w:after="240" w:line="276" w:lineRule="auto"/>
        <w:rPr>
          <w:rFonts w:asciiTheme="minorHAnsi" w:hAnsiTheme="minorHAnsi" w:cstheme="minorHAnsi"/>
          <w:lang w:val="ca-ES"/>
        </w:rPr>
      </w:pPr>
      <w:r w:rsidRPr="009C2DD5">
        <w:rPr>
          <w:rFonts w:asciiTheme="minorHAnsi" w:hAnsiTheme="minorHAnsi" w:cstheme="minorHAnsi"/>
          <w:lang w:val="ca-ES"/>
        </w:rPr>
        <w:t xml:space="preserve">AVALUACIÓ DE LA </w:t>
      </w:r>
      <w:r w:rsidR="00027E58" w:rsidRPr="009C2DD5">
        <w:rPr>
          <w:rFonts w:asciiTheme="minorHAnsi" w:hAnsiTheme="minorHAnsi" w:cstheme="minorHAnsi"/>
          <w:lang w:val="ca-ES"/>
        </w:rPr>
        <w:t>PROTECCIÓ DE LA INVENCIÓ</w:t>
      </w:r>
    </w:p>
    <w:p w14:paraId="61350212" w14:textId="57BFBECA" w:rsidR="002C05EB" w:rsidRPr="009C2DD5" w:rsidRDefault="002C05EB" w:rsidP="009C2DD5">
      <w:pPr>
        <w:pStyle w:val="Textoindependiente"/>
        <w:spacing w:after="240" w:line="276" w:lineRule="auto"/>
        <w:jc w:val="both"/>
        <w:rPr>
          <w:rFonts w:asciiTheme="minorHAnsi" w:hAnsiTheme="minorHAnsi" w:cstheme="minorHAnsi"/>
          <w:b w:val="0"/>
          <w:bCs w:val="0"/>
          <w:lang w:val="ca-ES"/>
        </w:rPr>
      </w:pPr>
      <w:r w:rsidRPr="009C2DD5">
        <w:rPr>
          <w:rFonts w:asciiTheme="minorHAnsi" w:hAnsiTheme="minorHAnsi" w:cstheme="minorHAnsi"/>
          <w:b w:val="0"/>
          <w:bCs w:val="0"/>
          <w:lang w:val="ca-ES"/>
        </w:rPr>
        <w:t xml:space="preserve">Les dades que es sol·liciten a continuació són merament orientatives per </w:t>
      </w:r>
      <w:r w:rsidR="00061B8B" w:rsidRPr="009C2DD5">
        <w:rPr>
          <w:rFonts w:asciiTheme="minorHAnsi" w:hAnsiTheme="minorHAnsi" w:cstheme="minorHAnsi"/>
          <w:b w:val="0"/>
          <w:bCs w:val="0"/>
          <w:lang w:val="ca-ES"/>
        </w:rPr>
        <w:t>l’</w:t>
      </w:r>
      <w:r w:rsidR="00A370F3" w:rsidRPr="009C2DD5">
        <w:rPr>
          <w:rFonts w:asciiTheme="minorHAnsi" w:hAnsiTheme="minorHAnsi" w:cstheme="minorHAnsi"/>
          <w:b w:val="0"/>
          <w:bCs w:val="0"/>
          <w:lang w:val="ca-ES"/>
        </w:rPr>
        <w:t>IISPV</w:t>
      </w:r>
      <w:r w:rsidRPr="009C2DD5">
        <w:rPr>
          <w:rFonts w:asciiTheme="minorHAnsi" w:hAnsiTheme="minorHAnsi" w:cstheme="minorHAnsi"/>
          <w:b w:val="0"/>
          <w:bCs w:val="0"/>
          <w:lang w:val="ca-ES"/>
        </w:rPr>
        <w:t xml:space="preserve"> sobre la </w:t>
      </w:r>
      <w:r w:rsidR="00027E58" w:rsidRPr="009C2DD5">
        <w:rPr>
          <w:rFonts w:asciiTheme="minorHAnsi" w:hAnsiTheme="minorHAnsi" w:cstheme="minorHAnsi"/>
          <w:b w:val="0"/>
          <w:bCs w:val="0"/>
          <w:lang w:val="ca-ES"/>
        </w:rPr>
        <w:t xml:space="preserve">protecció </w:t>
      </w:r>
      <w:r w:rsidRPr="009C2DD5">
        <w:rPr>
          <w:rFonts w:asciiTheme="minorHAnsi" w:hAnsiTheme="minorHAnsi" w:cstheme="minorHAnsi"/>
          <w:b w:val="0"/>
          <w:bCs w:val="0"/>
          <w:lang w:val="ca-ES"/>
        </w:rPr>
        <w:t>de la invenció i possibiliten l’agilització dels tràmits. Tracti de respondre als apartats que pugui i deixi en blanc els que no sàpiga respondre para emplenar-los juntament amb la promotora de la propietat industrial i intel·lectu</w:t>
      </w:r>
      <w:r w:rsidR="00061B8B" w:rsidRPr="009C2DD5">
        <w:rPr>
          <w:rFonts w:asciiTheme="minorHAnsi" w:hAnsiTheme="minorHAnsi" w:cstheme="minorHAnsi"/>
          <w:b w:val="0"/>
          <w:bCs w:val="0"/>
          <w:lang w:val="ca-ES"/>
        </w:rPr>
        <w:t>al.</w:t>
      </w:r>
    </w:p>
    <w:p w14:paraId="318AC9F2" w14:textId="4245C62F" w:rsidR="002C05EB" w:rsidRPr="009C2DD5" w:rsidRDefault="002C05EB" w:rsidP="009C2DD5">
      <w:pPr>
        <w:pStyle w:val="Prrafodelist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OBJE</w:t>
      </w:r>
      <w:r w:rsidR="004D203F"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C</w:t>
      </w: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TE DE LA INVENCIÓ</w:t>
      </w:r>
    </w:p>
    <w:p w14:paraId="3D96CADC" w14:textId="77777777" w:rsidR="00AE4FDA" w:rsidRDefault="002C05EB" w:rsidP="00AE4FDA">
      <w:pPr>
        <w:spacing w:after="240"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>Defineixi (si u</w:t>
      </w:r>
      <w:r w:rsidR="005F3249" w:rsidRPr="009C2DD5">
        <w:rPr>
          <w:rFonts w:asciiTheme="minorHAnsi" w:hAnsiTheme="minorHAnsi" w:cstheme="minorHAnsi"/>
          <w:sz w:val="22"/>
          <w:szCs w:val="22"/>
          <w:lang w:val="ca-ES"/>
        </w:rPr>
        <w:t>s plau), el seu resultat (esculli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una o varies opcions):</w:t>
      </w:r>
    </w:p>
    <w:p w14:paraId="18CBE1E0" w14:textId="5CF12034" w:rsidR="002C05EB" w:rsidRPr="009C2DD5" w:rsidRDefault="00456A85" w:rsidP="00AE4FDA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>Un nou producte (considerar</w:t>
      </w:r>
      <w:r w:rsidR="00C45BC2">
        <w:rPr>
          <w:rFonts w:asciiTheme="minorHAnsi" w:hAnsiTheme="minorHAnsi" w:cstheme="minorHAnsi"/>
          <w:sz w:val="22"/>
          <w:szCs w:val="22"/>
          <w:lang w:val="ca-ES"/>
        </w:rPr>
        <w:t xml:space="preserve"> ‘</w:t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>producte’ en sentit general)</w:t>
      </w:r>
    </w:p>
    <w:p w14:paraId="60A50FF0" w14:textId="3C6C54DB" w:rsidR="002C05EB" w:rsidRPr="009C2DD5" w:rsidRDefault="00456A85" w:rsidP="00C45B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>Un nou procediment d’invenció</w:t>
      </w:r>
    </w:p>
    <w:p w14:paraId="3761418E" w14:textId="77A2D257" w:rsidR="001840DC" w:rsidRPr="009C2DD5" w:rsidRDefault="00456A85" w:rsidP="00C45BC2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>Millora d’un producte existent</w:t>
      </w:r>
    </w:p>
    <w:p w14:paraId="291CB67C" w14:textId="3495F348" w:rsidR="002C05EB" w:rsidRPr="009C2DD5" w:rsidRDefault="00456A85" w:rsidP="00C45BC2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lastRenderedPageBreak/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>Millora d’un procés existent</w:t>
      </w:r>
    </w:p>
    <w:p w14:paraId="4D917AFA" w14:textId="7CEFC5BF" w:rsidR="002C05EB" w:rsidRPr="009C2DD5" w:rsidRDefault="00456A85" w:rsidP="009C2DD5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>Una idea</w:t>
      </w:r>
    </w:p>
    <w:p w14:paraId="07EF1798" w14:textId="1271D8C7" w:rsidR="002231E0" w:rsidRPr="009C2DD5" w:rsidRDefault="00456A85" w:rsidP="009C2DD5">
      <w:pPr>
        <w:spacing w:after="240" w:line="276" w:lineRule="auto"/>
        <w:rPr>
          <w:rFonts w:asciiTheme="minorHAnsi" w:eastAsia="MS Mincho" w:hAnsiTheme="minorHAnsi" w:cstheme="minorHAnsi"/>
          <w:b/>
          <w:bCs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C45BC2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>Un servei nou o millorat</w:t>
      </w:r>
    </w:p>
    <w:p w14:paraId="4ABFE63C" w14:textId="7B33A934" w:rsidR="002C05EB" w:rsidRPr="009C2DD5" w:rsidRDefault="002C05EB" w:rsidP="009C2DD5">
      <w:pPr>
        <w:pStyle w:val="Prrafodelist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ORIGEN DE LA INVENCIÓ</w:t>
      </w:r>
    </w:p>
    <w:p w14:paraId="3EF07393" w14:textId="77777777" w:rsidR="002C05EB" w:rsidRPr="009C2DD5" w:rsidRDefault="001840DC" w:rsidP="00AE4FDA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>L’origen de la invenció, és:</w:t>
      </w:r>
    </w:p>
    <w:p w14:paraId="298E97D5" w14:textId="0C50E5D0" w:rsidR="001840DC" w:rsidRPr="009C2DD5" w:rsidRDefault="00456A85" w:rsidP="009C2DD5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1840DC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Projecte de </w:t>
      </w:r>
      <w:r w:rsidR="00C876F6" w:rsidRPr="009C2DD5">
        <w:rPr>
          <w:rFonts w:asciiTheme="minorHAnsi" w:hAnsiTheme="minorHAnsi" w:cstheme="minorHAnsi"/>
          <w:sz w:val="22"/>
          <w:szCs w:val="22"/>
          <w:lang w:val="ca-ES"/>
        </w:rPr>
        <w:t>recerca</w:t>
      </w:r>
    </w:p>
    <w:p w14:paraId="5E63A084" w14:textId="73984DCF" w:rsidR="001840DC" w:rsidRPr="009C2DD5" w:rsidRDefault="00456A85" w:rsidP="009C2DD5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1840DC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Un projecte a partir d’una estructura estable de recerca (CIBER, RETIC, etc.): </w:t>
      </w:r>
    </w:p>
    <w:sdt>
      <w:sdtPr>
        <w:rPr>
          <w:rFonts w:asciiTheme="minorHAnsi" w:hAnsiTheme="minorHAnsi" w:cstheme="minorHAnsi"/>
          <w:sz w:val="22"/>
          <w:szCs w:val="22"/>
          <w:lang w:val="ca-ES"/>
        </w:rPr>
        <w:id w:val="-106121118"/>
        <w:placeholder>
          <w:docPart w:val="DefaultPlaceholder_1081868574"/>
        </w:placeholder>
      </w:sdtPr>
      <w:sdtEndPr/>
      <w:sdtContent>
        <w:sdt>
          <w:sdtPr>
            <w:rPr>
              <w:rFonts w:asciiTheme="minorHAnsi" w:hAnsiTheme="minorHAnsi" w:cstheme="minorHAnsi"/>
              <w:sz w:val="22"/>
              <w:szCs w:val="22"/>
              <w:lang w:val="ca-ES"/>
            </w:rPr>
            <w:id w:val="-2105325161"/>
            <w:placeholder>
              <w:docPart w:val="DefaultPlaceholder_1081868574"/>
            </w:placeholder>
            <w:text/>
          </w:sdtPr>
          <w:sdtEndPr/>
          <w:sdtContent>
            <w:p w14:paraId="2F11D580" w14:textId="77777777" w:rsidR="001840DC" w:rsidRPr="009C2DD5" w:rsidRDefault="00C876F6" w:rsidP="00AE4FDA">
              <w:pPr>
                <w:shd w:val="clear" w:color="auto" w:fill="E7F6FF"/>
                <w:tabs>
                  <w:tab w:val="left" w:pos="284"/>
                </w:tabs>
                <w:spacing w:after="240" w:line="276" w:lineRule="auto"/>
                <w:jc w:val="both"/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</w:pPr>
              <w:r w:rsidRPr="009C2DD5"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t xml:space="preserve">                          </w:t>
              </w:r>
            </w:p>
          </w:sdtContent>
        </w:sdt>
      </w:sdtContent>
    </w:sdt>
    <w:p w14:paraId="5A385867" w14:textId="111DE628" w:rsidR="00C876F6" w:rsidRPr="009C2DD5" w:rsidRDefault="00456A85" w:rsidP="009C2DD5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C876F6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Un altre contracte de recerca (nom de l’empresa):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E7F6FF"/>
            <w:lang w:val="ca-ES"/>
          </w:rPr>
          <w:id w:val="1181858569"/>
          <w:placeholder>
            <w:docPart w:val="DefaultPlaceholder_1081868574"/>
          </w:placeholder>
          <w:text/>
        </w:sdtPr>
        <w:sdtEndPr/>
        <w:sdtContent>
          <w:r w:rsidR="00C876F6" w:rsidRPr="009C2DD5">
            <w:rPr>
              <w:rFonts w:asciiTheme="minorHAnsi" w:hAnsiTheme="minorHAnsi" w:cstheme="minorHAnsi"/>
              <w:sz w:val="22"/>
              <w:szCs w:val="22"/>
              <w:shd w:val="clear" w:color="auto" w:fill="E7F6FF"/>
              <w:lang w:val="ca-ES"/>
            </w:rPr>
            <w:t xml:space="preserve">                              </w:t>
          </w:r>
        </w:sdtContent>
      </w:sdt>
    </w:p>
    <w:p w14:paraId="3EA45D81" w14:textId="39847159" w:rsidR="00C876F6" w:rsidRPr="00AE4FDA" w:rsidRDefault="004D203F" w:rsidP="009C2DD5">
      <w:pPr>
        <w:spacing w:line="276" w:lineRule="auto"/>
        <w:rPr>
          <w:rFonts w:ascii="Calibri" w:hAnsi="Calibri" w:cs="Calibri"/>
          <w:sz w:val="22"/>
          <w:szCs w:val="22"/>
          <w:lang w:val="ca-ES"/>
        </w:rPr>
      </w:pPr>
      <w:r w:rsidRPr="00AE4FD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2CDA8B" wp14:editId="661BBAE6">
                <wp:simplePos x="0" y="0"/>
                <wp:positionH relativeFrom="margin">
                  <wp:align>left</wp:align>
                </wp:positionH>
                <wp:positionV relativeFrom="paragraph">
                  <wp:posOffset>352425</wp:posOffset>
                </wp:positionV>
                <wp:extent cx="6027420" cy="2076450"/>
                <wp:effectExtent l="0" t="0" r="11430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6A8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0A4B6" w14:textId="77777777" w:rsidR="00C876F6" w:rsidRPr="00AE4FDA" w:rsidRDefault="00C876F6" w:rsidP="00C876F6">
                            <w:pPr>
                              <w:spacing w:after="240" w:line="276" w:lineRule="auto"/>
                              <w:jc w:val="both"/>
                              <w:rPr>
                                <w:rFonts w:ascii="Calibri" w:hAnsi="Calibri" w:cs="Calibri"/>
                                <w:i/>
                                <w:color w:val="7F7F7F" w:themeColor="text1" w:themeTint="80"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AE4FDA">
                              <w:rPr>
                                <w:rFonts w:ascii="Calibri" w:hAnsi="Calibri" w:cs="Calibri"/>
                                <w:i/>
                                <w:color w:val="7F7F7F" w:themeColor="text1" w:themeTint="80"/>
                                <w:sz w:val="22"/>
                                <w:szCs w:val="22"/>
                                <w:lang w:val="ca-ES"/>
                              </w:rPr>
                              <w:t>A omplir per l’IISPV:</w:t>
                            </w:r>
                          </w:p>
                          <w:p w14:paraId="613B820D" w14:textId="77777777" w:rsidR="00C876F6" w:rsidRPr="00AE4FDA" w:rsidRDefault="00C876F6" w:rsidP="00C876F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AE4FD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  <w:t xml:space="preserve">La titularitat de la innovació és compartida amb una altra entitat? </w:t>
                            </w:r>
                          </w:p>
                          <w:p w14:paraId="42F925CF" w14:textId="7F401CA2" w:rsidR="00C876F6" w:rsidRPr="00AE4FDA" w:rsidRDefault="0064074D" w:rsidP="00C876F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ca-ES"/>
                                </w:rPr>
                                <w:id w:val="3637288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5BC2" w:rsidRPr="00AE4FDA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  <w:lang w:val="ca-ES"/>
                                  </w:rPr>
                                  <w:t>☐</w:t>
                                </w:r>
                              </w:sdtContent>
                            </w:sdt>
                            <w:r w:rsidR="00C876F6" w:rsidRPr="00AE4FD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  <w:t xml:space="preserve"> No </w:t>
                            </w:r>
                          </w:p>
                          <w:p w14:paraId="6B2C3E0E" w14:textId="509F268C" w:rsidR="00C876F6" w:rsidRPr="00AE4FDA" w:rsidRDefault="0064074D" w:rsidP="004D203F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ca-ES"/>
                                </w:rPr>
                                <w:id w:val="-1182289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720F" w:rsidRPr="00AE4FDA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  <w:lang w:val="ca-ES"/>
                                  </w:rPr>
                                  <w:t>☐</w:t>
                                </w:r>
                              </w:sdtContent>
                            </w:sdt>
                            <w:r w:rsidR="00C876F6" w:rsidRPr="00AE4FD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  <w:t xml:space="preserve"> Si  </w:t>
                            </w:r>
                            <w:r w:rsidR="00C876F6" w:rsidRPr="00AE4FD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  <w:tab/>
                            </w:r>
                            <w:r w:rsidR="00C876F6" w:rsidRPr="00AE4FD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  <w:tab/>
                              <w:t xml:space="preserve">Amb quina/es entitat/s?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clear" w:color="auto" w:fill="E7F6FF"/>
                                  <w:lang w:val="ca-ES"/>
                                </w:rPr>
                                <w:id w:val="-1811164627"/>
                                <w:showingPlcHdr/>
                                <w:text/>
                              </w:sdtPr>
                              <w:sdtEndPr/>
                              <w:sdtContent>
                                <w:r w:rsidR="00F4720F" w:rsidRPr="00AE4FD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  <w:shd w:val="clear" w:color="auto" w:fill="E7F6FF"/>
                                    <w:lang w:val="ca-E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1B558058" w14:textId="0496B55C" w:rsidR="00C876F6" w:rsidRPr="00AE4FDA" w:rsidRDefault="00C876F6" w:rsidP="004D203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AE4FD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  <w:tab/>
                            </w:r>
                            <w:r w:rsidRPr="00AE4FD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  <w:tab/>
                              <w:t xml:space="preserve">Amb quin % es propietari?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clear" w:color="auto" w:fill="E7F6FF"/>
                                  <w:lang w:val="ca-ES"/>
                                </w:rPr>
                                <w:id w:val="-965192755"/>
                                <w:text/>
                              </w:sdtPr>
                              <w:sdtEndPr/>
                              <w:sdtContent>
                                <w:r w:rsidRPr="00AE4FD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  <w:shd w:val="clear" w:color="auto" w:fill="E7F6FF"/>
                                    <w:lang w:val="ca-ES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  <w:p w14:paraId="3A29811E" w14:textId="09F55DEC" w:rsidR="00C876F6" w:rsidRPr="00AE4FDA" w:rsidRDefault="00C876F6" w:rsidP="004D203F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AE4FD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  <w:tab/>
                            </w:r>
                            <w:r w:rsidRPr="00AE4FD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  <w:tab/>
                              <w:t xml:space="preserve">Hi ha algun contracte que així ho acrediti?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ca-ES"/>
                                </w:rPr>
                                <w:id w:val="-1210011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E4FDA">
                                  <w:rPr>
                                    <w:rFonts w:ascii="MS Gothic" w:eastAsia="MS Gothic" w:hAnsi="MS Gothic" w:cs="Calibri" w:hint="eastAsia"/>
                                    <w:sz w:val="22"/>
                                    <w:szCs w:val="22"/>
                                    <w:lang w:val="ca-ES"/>
                                  </w:rPr>
                                  <w:t>☐</w:t>
                                </w:r>
                              </w:sdtContent>
                            </w:sdt>
                            <w:r w:rsidRPr="00AE4FD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  <w:t xml:space="preserve"> Si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ca-ES"/>
                                </w:rPr>
                                <w:id w:val="19052643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E4FDA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  <w:lang w:val="ca-ES"/>
                                  </w:rPr>
                                  <w:t>☐</w:t>
                                </w:r>
                              </w:sdtContent>
                            </w:sdt>
                            <w:r w:rsidRPr="00AE4FD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  <w:t xml:space="preserve"> No </w:t>
                            </w:r>
                          </w:p>
                          <w:p w14:paraId="654134D5" w14:textId="77777777" w:rsidR="00926F33" w:rsidRPr="00AE4FDA" w:rsidRDefault="00926F33" w:rsidP="004D203F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14:paraId="654B2ADF" w14:textId="5ADA1DA6" w:rsidR="00C876F6" w:rsidRPr="00AE4FDA" w:rsidRDefault="00C876F6" w:rsidP="004D203F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clear" w:color="auto" w:fill="E7F6FF"/>
                                <w:lang w:val="ca-ES"/>
                              </w:rPr>
                            </w:pPr>
                            <w:r w:rsidRPr="00AE4FD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  <w:t xml:space="preserve">Persona de contacte: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clear" w:color="auto" w:fill="E7F6FF"/>
                                  <w:lang w:val="ca-ES"/>
                                </w:rPr>
                                <w:id w:val="-1221971295"/>
                                <w:text/>
                              </w:sdtPr>
                              <w:sdtEndPr/>
                              <w:sdtContent>
                                <w:r w:rsidRPr="00AE4FD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  <w:shd w:val="clear" w:color="auto" w:fill="E7F6FF"/>
                                    <w:lang w:val="ca-ES"/>
                                  </w:rPr>
                                  <w:t xml:space="preserve">                             </w:t>
                                </w:r>
                              </w:sdtContent>
                            </w:sdt>
                          </w:p>
                          <w:p w14:paraId="0FB89816" w14:textId="3DC1E3CA" w:rsidR="00C876F6" w:rsidRPr="00AE4FDA" w:rsidRDefault="00C876F6" w:rsidP="004D203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AE4FD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ca-ES"/>
                              </w:rPr>
                              <w:t xml:space="preserve">A/e: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clear" w:color="auto" w:fill="E7F6FF"/>
                                  <w:lang w:val="ca-ES"/>
                                </w:rPr>
                                <w:id w:val="-1860043206"/>
                                <w:text/>
                              </w:sdtPr>
                              <w:sdtEndPr/>
                              <w:sdtContent>
                                <w:r w:rsidR="00027E58" w:rsidRPr="00AE4FD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  <w:shd w:val="clear" w:color="auto" w:fill="E7F6FF"/>
                                    <w:lang w:val="ca-ES"/>
                                  </w:rPr>
                                  <w:t>innovacio</w:t>
                                </w:r>
                                <w:r w:rsidR="00CA69A4" w:rsidRPr="00AE4FD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  <w:shd w:val="clear" w:color="auto" w:fill="E7F6FF"/>
                                    <w:lang w:val="ca-ES"/>
                                  </w:rPr>
                                  <w:t>@iispv.cat</w:t>
                                </w:r>
                                <w:r w:rsidR="007243E5" w:rsidRPr="00AE4FD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  <w:shd w:val="clear" w:color="auto" w:fill="E7F6FF"/>
                                    <w:lang w:val="ca-ES"/>
                                  </w:rPr>
                                  <w:t xml:space="preserve"> </w:t>
                                </w:r>
                                <w:r w:rsidR="00107675" w:rsidRPr="00AE4FD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  <w:shd w:val="clear" w:color="auto" w:fill="E7F6FF"/>
                                    <w:lang w:val="ca-ES"/>
                                  </w:rPr>
                                  <w:t xml:space="preserve"> </w:t>
                                </w:r>
                                <w:r w:rsidR="00CA69A4" w:rsidRPr="00AE4FD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  <w:shd w:val="clear" w:color="auto" w:fill="E7F6FF"/>
                                    <w:lang w:val="ca-ES"/>
                                  </w:rPr>
                                  <w:t xml:space="preserve"> </w:t>
                                </w:r>
                                <w:r w:rsidRPr="00AE4FDA">
                                  <w:rPr>
                                    <w:rFonts w:ascii="Calibri" w:hAnsi="Calibri" w:cs="Calibri"/>
                                    <w:sz w:val="22"/>
                                    <w:szCs w:val="22"/>
                                    <w:shd w:val="clear" w:color="auto" w:fill="E7F6FF"/>
                                    <w:lang w:val="ca-ES"/>
                                  </w:rPr>
                                  <w:t xml:space="preserve">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DA8B" id="_x0000_s1028" type="#_x0000_t202" style="position:absolute;margin-left:0;margin-top:27.75pt;width:474.6pt;height:163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" strokecolor="#006a8e">
                <v:textbox>
                  <w:txbxContent>
                    <w:p w14:paraId="0B80A4B6" w14:textId="77777777" w:rsidR="00C876F6" w:rsidRPr="00AE4FDA" w:rsidRDefault="00C876F6" w:rsidP="00C876F6">
                      <w:pPr>
                        <w:spacing w:after="240" w:line="276" w:lineRule="auto"/>
                        <w:jc w:val="both"/>
                        <w:rPr>
                          <w:rFonts w:ascii="Calibri" w:hAnsi="Calibri" w:cs="Calibri"/>
                          <w:i/>
                          <w:color w:val="7F7F7F" w:themeColor="text1" w:themeTint="80"/>
                          <w:sz w:val="22"/>
                          <w:szCs w:val="22"/>
                          <w:lang w:val="ca-ES"/>
                        </w:rPr>
                      </w:pPr>
                      <w:r w:rsidRPr="00AE4FDA">
                        <w:rPr>
                          <w:rFonts w:ascii="Calibri" w:hAnsi="Calibri" w:cs="Calibri"/>
                          <w:i/>
                          <w:color w:val="7F7F7F" w:themeColor="text1" w:themeTint="80"/>
                          <w:sz w:val="22"/>
                          <w:szCs w:val="22"/>
                          <w:lang w:val="ca-ES"/>
                        </w:rPr>
                        <w:t>A omplir per l’IISPV:</w:t>
                      </w:r>
                    </w:p>
                    <w:p w14:paraId="613B820D" w14:textId="77777777" w:rsidR="00C876F6" w:rsidRPr="00AE4FDA" w:rsidRDefault="00C876F6" w:rsidP="00C876F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</w:pPr>
                      <w:r w:rsidRPr="00AE4FDA"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  <w:t xml:space="preserve">La titularitat de la innovació és compartida amb una altra entitat? </w:t>
                      </w:r>
                    </w:p>
                    <w:p w14:paraId="42F925CF" w14:textId="7F401CA2" w:rsidR="00C876F6" w:rsidRPr="00AE4FDA" w:rsidRDefault="00AE4FDA" w:rsidP="00C876F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  <w:lang w:val="ca-ES"/>
                          </w:rPr>
                          <w:id w:val="3637288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5BC2" w:rsidRPr="00AE4FDA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  <w:lang w:val="ca-ES"/>
                            </w:rPr>
                            <w:t>☐</w:t>
                          </w:r>
                        </w:sdtContent>
                      </w:sdt>
                      <w:r w:rsidR="00C876F6" w:rsidRPr="00AE4FDA"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  <w:t xml:space="preserve"> No </w:t>
                      </w:r>
                    </w:p>
                    <w:p w14:paraId="6B2C3E0E" w14:textId="509F268C" w:rsidR="00C876F6" w:rsidRPr="00AE4FDA" w:rsidRDefault="00AE4FDA" w:rsidP="004D203F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  <w:lang w:val="ca-ES"/>
                          </w:rPr>
                          <w:id w:val="-1182289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720F" w:rsidRPr="00AE4FDA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  <w:lang w:val="ca-ES"/>
                            </w:rPr>
                            <w:t>☐</w:t>
                          </w:r>
                        </w:sdtContent>
                      </w:sdt>
                      <w:r w:rsidR="00C876F6" w:rsidRPr="00AE4FDA"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  <w:t xml:space="preserve"> Si  </w:t>
                      </w:r>
                      <w:r w:rsidR="00C876F6" w:rsidRPr="00AE4FDA"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  <w:tab/>
                      </w:r>
                      <w:r w:rsidR="00C876F6" w:rsidRPr="00AE4FDA"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  <w:tab/>
                        <w:t xml:space="preserve">Amb quina/es entitat/s? </w:t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  <w:shd w:val="clear" w:color="auto" w:fill="E7F6FF"/>
                            <w:lang w:val="ca-ES"/>
                          </w:rPr>
                          <w:id w:val="-1811164627"/>
                          <w:showingPlcHdr/>
                          <w:text/>
                        </w:sdtPr>
                        <w:sdtEndPr/>
                        <w:sdtContent>
                          <w:r w:rsidR="00F4720F" w:rsidRPr="00AE4FDA">
                            <w:rPr>
                              <w:rFonts w:ascii="Calibri" w:hAnsi="Calibri" w:cs="Calibri"/>
                              <w:sz w:val="22"/>
                              <w:szCs w:val="22"/>
                              <w:shd w:val="clear" w:color="auto" w:fill="E7F6FF"/>
                              <w:lang w:val="ca-ES"/>
                            </w:rPr>
                            <w:t xml:space="preserve">     </w:t>
                          </w:r>
                        </w:sdtContent>
                      </w:sdt>
                    </w:p>
                    <w:p w14:paraId="1B558058" w14:textId="0496B55C" w:rsidR="00C876F6" w:rsidRPr="00AE4FDA" w:rsidRDefault="00C876F6" w:rsidP="004D203F">
                      <w:pPr>
                        <w:spacing w:line="276" w:lineRule="auto"/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</w:pPr>
                      <w:r w:rsidRPr="00AE4FDA"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  <w:tab/>
                      </w:r>
                      <w:r w:rsidRPr="00AE4FDA"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  <w:tab/>
                        <w:t xml:space="preserve">Amb quin % es propietari? </w:t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  <w:shd w:val="clear" w:color="auto" w:fill="E7F6FF"/>
                            <w:lang w:val="ca-ES"/>
                          </w:rPr>
                          <w:id w:val="-965192755"/>
                          <w:text/>
                        </w:sdtPr>
                        <w:sdtEndPr/>
                        <w:sdtContent>
                          <w:r w:rsidRPr="00AE4FDA">
                            <w:rPr>
                              <w:rFonts w:ascii="Calibri" w:hAnsi="Calibri" w:cs="Calibri"/>
                              <w:sz w:val="22"/>
                              <w:szCs w:val="22"/>
                              <w:shd w:val="clear" w:color="auto" w:fill="E7F6FF"/>
                              <w:lang w:val="ca-ES"/>
                            </w:rPr>
                            <w:t xml:space="preserve"> </w:t>
                          </w:r>
                        </w:sdtContent>
                      </w:sdt>
                    </w:p>
                    <w:p w14:paraId="3A29811E" w14:textId="09F55DEC" w:rsidR="00C876F6" w:rsidRPr="00AE4FDA" w:rsidRDefault="00C876F6" w:rsidP="004D203F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</w:pPr>
                      <w:r w:rsidRPr="00AE4FDA"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  <w:tab/>
                      </w:r>
                      <w:r w:rsidRPr="00AE4FDA"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  <w:tab/>
                        <w:t xml:space="preserve">Hi ha algun contracte que així ho acrediti? </w:t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  <w:lang w:val="ca-ES"/>
                          </w:rPr>
                          <w:id w:val="-1210011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E4FDA">
                            <w:rPr>
                              <w:rFonts w:ascii="MS Gothic" w:eastAsia="MS Gothic" w:hAnsi="MS Gothic" w:cs="Calibri" w:hint="eastAsia"/>
                              <w:sz w:val="22"/>
                              <w:szCs w:val="22"/>
                              <w:lang w:val="ca-ES"/>
                            </w:rPr>
                            <w:t>☐</w:t>
                          </w:r>
                        </w:sdtContent>
                      </w:sdt>
                      <w:r w:rsidRPr="00AE4FDA"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  <w:t xml:space="preserve"> Si  </w:t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  <w:lang w:val="ca-ES"/>
                          </w:rPr>
                          <w:id w:val="19052643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E4FDA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  <w:lang w:val="ca-ES"/>
                            </w:rPr>
                            <w:t>☐</w:t>
                          </w:r>
                        </w:sdtContent>
                      </w:sdt>
                      <w:r w:rsidRPr="00AE4FDA"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  <w:t xml:space="preserve"> No </w:t>
                      </w:r>
                    </w:p>
                    <w:p w14:paraId="654134D5" w14:textId="77777777" w:rsidR="00926F33" w:rsidRPr="00AE4FDA" w:rsidRDefault="00926F33" w:rsidP="004D203F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</w:pPr>
                    </w:p>
                    <w:p w14:paraId="654B2ADF" w14:textId="5ADA1DA6" w:rsidR="00C876F6" w:rsidRPr="00AE4FDA" w:rsidRDefault="00C876F6" w:rsidP="004D203F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shd w:val="clear" w:color="auto" w:fill="E7F6FF"/>
                          <w:lang w:val="ca-ES"/>
                        </w:rPr>
                      </w:pPr>
                      <w:r w:rsidRPr="00AE4FDA"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  <w:t xml:space="preserve">Persona de contacte: </w:t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  <w:shd w:val="clear" w:color="auto" w:fill="E7F6FF"/>
                            <w:lang w:val="ca-ES"/>
                          </w:rPr>
                          <w:id w:val="-1221971295"/>
                          <w:text/>
                        </w:sdtPr>
                        <w:sdtEndPr/>
                        <w:sdtContent>
                          <w:r w:rsidRPr="00AE4FDA">
                            <w:rPr>
                              <w:rFonts w:ascii="Calibri" w:hAnsi="Calibri" w:cs="Calibri"/>
                              <w:sz w:val="22"/>
                              <w:szCs w:val="22"/>
                              <w:shd w:val="clear" w:color="auto" w:fill="E7F6FF"/>
                              <w:lang w:val="ca-ES"/>
                            </w:rPr>
                            <w:t xml:space="preserve">                             </w:t>
                          </w:r>
                        </w:sdtContent>
                      </w:sdt>
                    </w:p>
                    <w:p w14:paraId="0FB89816" w14:textId="3DC1E3CA" w:rsidR="00C876F6" w:rsidRPr="00AE4FDA" w:rsidRDefault="00C876F6" w:rsidP="004D203F">
                      <w:pPr>
                        <w:spacing w:line="276" w:lineRule="auto"/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</w:pPr>
                      <w:r w:rsidRPr="00AE4FDA">
                        <w:rPr>
                          <w:rFonts w:ascii="Calibri" w:hAnsi="Calibri" w:cs="Calibri"/>
                          <w:sz w:val="22"/>
                          <w:szCs w:val="22"/>
                          <w:lang w:val="ca-ES"/>
                        </w:rPr>
                        <w:t xml:space="preserve">A/e:  </w:t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  <w:shd w:val="clear" w:color="auto" w:fill="E7F6FF"/>
                            <w:lang w:val="ca-ES"/>
                          </w:rPr>
                          <w:id w:val="-1860043206"/>
                          <w:text/>
                        </w:sdtPr>
                        <w:sdtEndPr/>
                        <w:sdtContent>
                          <w:r w:rsidR="00027E58" w:rsidRPr="00AE4FDA">
                            <w:rPr>
                              <w:rFonts w:ascii="Calibri" w:hAnsi="Calibri" w:cs="Calibri"/>
                              <w:sz w:val="22"/>
                              <w:szCs w:val="22"/>
                              <w:shd w:val="clear" w:color="auto" w:fill="E7F6FF"/>
                              <w:lang w:val="ca-ES"/>
                            </w:rPr>
                            <w:t>innovacio</w:t>
                          </w:r>
                          <w:r w:rsidR="00CA69A4" w:rsidRPr="00AE4FDA">
                            <w:rPr>
                              <w:rFonts w:ascii="Calibri" w:hAnsi="Calibri" w:cs="Calibri"/>
                              <w:sz w:val="22"/>
                              <w:szCs w:val="22"/>
                              <w:shd w:val="clear" w:color="auto" w:fill="E7F6FF"/>
                              <w:lang w:val="ca-ES"/>
                            </w:rPr>
                            <w:t>@iispv.cat</w:t>
                          </w:r>
                          <w:r w:rsidR="007243E5" w:rsidRPr="00AE4FDA">
                            <w:rPr>
                              <w:rFonts w:ascii="Calibri" w:hAnsi="Calibri" w:cs="Calibri"/>
                              <w:sz w:val="22"/>
                              <w:szCs w:val="22"/>
                              <w:shd w:val="clear" w:color="auto" w:fill="E7F6FF"/>
                              <w:lang w:val="ca-ES"/>
                            </w:rPr>
                            <w:t xml:space="preserve"> </w:t>
                          </w:r>
                          <w:r w:rsidR="00107675" w:rsidRPr="00AE4FDA">
                            <w:rPr>
                              <w:rFonts w:ascii="Calibri" w:hAnsi="Calibri" w:cs="Calibri"/>
                              <w:sz w:val="22"/>
                              <w:szCs w:val="22"/>
                              <w:shd w:val="clear" w:color="auto" w:fill="E7F6FF"/>
                              <w:lang w:val="ca-ES"/>
                            </w:rPr>
                            <w:t xml:space="preserve"> </w:t>
                          </w:r>
                          <w:r w:rsidR="00CA69A4" w:rsidRPr="00AE4FDA">
                            <w:rPr>
                              <w:rFonts w:ascii="Calibri" w:hAnsi="Calibri" w:cs="Calibri"/>
                              <w:sz w:val="22"/>
                              <w:szCs w:val="22"/>
                              <w:shd w:val="clear" w:color="auto" w:fill="E7F6FF"/>
                              <w:lang w:val="ca-ES"/>
                            </w:rPr>
                            <w:t xml:space="preserve"> </w:t>
                          </w:r>
                          <w:r w:rsidRPr="00AE4FDA">
                            <w:rPr>
                              <w:rFonts w:ascii="Calibri" w:hAnsi="Calibri" w:cs="Calibri"/>
                              <w:sz w:val="22"/>
                              <w:szCs w:val="22"/>
                              <w:shd w:val="clear" w:color="auto" w:fill="E7F6FF"/>
                              <w:lang w:val="ca-ES"/>
                            </w:rPr>
                            <w:t xml:space="preserve">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6A85" w:rsidRPr="00AE4FDA">
        <w:rPr>
          <w:rFonts w:ascii="Calibri" w:hAnsi="Calibri" w:cs="Calibr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AE4FDA">
        <w:rPr>
          <w:rFonts w:ascii="Calibri" w:hAnsi="Calibri" w:cs="Calibri"/>
          <w:sz w:val="22"/>
          <w:szCs w:val="22"/>
          <w:lang w:val="ca-ES"/>
        </w:rPr>
        <w:instrText xml:space="preserve"> FORMCHECKBOX </w:instrText>
      </w:r>
      <w:r w:rsidR="00456A85" w:rsidRPr="00AE4FDA">
        <w:rPr>
          <w:rFonts w:ascii="Calibri" w:hAnsi="Calibri" w:cs="Calibri"/>
          <w:sz w:val="22"/>
          <w:szCs w:val="22"/>
          <w:lang w:val="ca-ES"/>
        </w:rPr>
      </w:r>
      <w:r w:rsidR="00456A85" w:rsidRPr="00AE4FDA">
        <w:rPr>
          <w:rFonts w:ascii="Calibri" w:hAnsi="Calibri" w:cs="Calibri"/>
          <w:sz w:val="22"/>
          <w:szCs w:val="22"/>
          <w:lang w:val="ca-ES"/>
        </w:rPr>
        <w:fldChar w:fldCharType="separate"/>
      </w:r>
      <w:r w:rsidR="00456A85" w:rsidRPr="00AE4FDA">
        <w:rPr>
          <w:rFonts w:ascii="Calibri" w:hAnsi="Calibri" w:cs="Calibri"/>
          <w:sz w:val="22"/>
          <w:szCs w:val="22"/>
          <w:lang w:val="ca-ES"/>
        </w:rPr>
        <w:fldChar w:fldCharType="end"/>
      </w:r>
      <w:r w:rsidR="00456A85" w:rsidRPr="00AE4FDA">
        <w:rPr>
          <w:rFonts w:ascii="Calibri" w:hAnsi="Calibri" w:cs="Calibri"/>
          <w:sz w:val="22"/>
          <w:szCs w:val="22"/>
          <w:lang w:val="ca-ES"/>
        </w:rPr>
        <w:t xml:space="preserve"> </w:t>
      </w:r>
      <w:r w:rsidR="00C876F6" w:rsidRPr="00AE4FDA">
        <w:rPr>
          <w:rFonts w:ascii="Calibri" w:hAnsi="Calibri" w:cs="Calibri"/>
          <w:sz w:val="22"/>
          <w:szCs w:val="22"/>
          <w:lang w:val="ca-ES"/>
        </w:rPr>
        <w:t xml:space="preserve">Altres </w:t>
      </w:r>
      <w:sdt>
        <w:sdtPr>
          <w:rPr>
            <w:rFonts w:ascii="Calibri" w:hAnsi="Calibri" w:cs="Calibri"/>
            <w:sz w:val="22"/>
            <w:szCs w:val="22"/>
            <w:lang w:val="ca-ES"/>
          </w:rPr>
          <w:id w:val="958614500"/>
          <w:placeholder>
            <w:docPart w:val="3C7864CB504F4500A7577E8713C60421"/>
          </w:placeholder>
          <w:text/>
        </w:sdtPr>
        <w:sdtEndPr/>
        <w:sdtContent>
          <w:r w:rsidR="00AE4FDA" w:rsidRPr="00AE4FDA">
            <w:rPr>
              <w:rFonts w:ascii="Calibri" w:hAnsi="Calibri" w:cs="Calibri"/>
              <w:sz w:val="22"/>
              <w:szCs w:val="22"/>
              <w:lang w:val="ca-ES"/>
            </w:rPr>
            <w:t xml:space="preserve">                                                              </w:t>
          </w:r>
        </w:sdtContent>
      </w:sdt>
    </w:p>
    <w:p w14:paraId="42A401E5" w14:textId="4F1A9E25" w:rsidR="00C876F6" w:rsidRPr="009C2DD5" w:rsidRDefault="00C876F6" w:rsidP="009C2DD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28E9747A" w14:textId="71E0981D" w:rsidR="005F3249" w:rsidRPr="009C2DD5" w:rsidRDefault="009361D8" w:rsidP="009C2DD5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Indicar el cost total en euros d’obtenció de la invenció. Aquest cost hauria de contemplar material, personal, etc.: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E7F6FF"/>
            <w:lang w:val="ca-ES"/>
          </w:rPr>
          <w:id w:val="1077252773"/>
          <w:placeholder>
            <w:docPart w:val="A0175486C1C846B5B98B71CF5ED7ED41"/>
          </w:placeholder>
          <w:text/>
        </w:sdtPr>
        <w:sdtEndPr/>
        <w:sdtContent>
          <w:proofErr w:type="spellStart"/>
          <w:r w:rsidR="00107675" w:rsidRPr="009C2DD5">
            <w:rPr>
              <w:rFonts w:asciiTheme="minorHAnsi" w:hAnsiTheme="minorHAnsi" w:cstheme="minorHAnsi"/>
              <w:sz w:val="22"/>
              <w:szCs w:val="22"/>
              <w:shd w:val="clear" w:color="auto" w:fill="E7F6FF"/>
              <w:lang w:val="ca-ES"/>
            </w:rPr>
            <w:t>xxxxx,xx</w:t>
          </w:r>
          <w:proofErr w:type="spellEnd"/>
          <w:r w:rsidR="00107675" w:rsidRPr="009C2DD5">
            <w:rPr>
              <w:rFonts w:asciiTheme="minorHAnsi" w:hAnsiTheme="minorHAnsi" w:cstheme="minorHAnsi"/>
              <w:sz w:val="22"/>
              <w:szCs w:val="22"/>
              <w:shd w:val="clear" w:color="auto" w:fill="E7F6FF"/>
              <w:lang w:val="ca-ES"/>
            </w:rPr>
            <w:t xml:space="preserve"> €</w:t>
          </w:r>
          <w:r w:rsidR="00C876F6" w:rsidRPr="009C2DD5">
            <w:rPr>
              <w:rFonts w:asciiTheme="minorHAnsi" w:hAnsiTheme="minorHAnsi" w:cstheme="minorHAnsi"/>
              <w:sz w:val="22"/>
              <w:szCs w:val="22"/>
              <w:shd w:val="clear" w:color="auto" w:fill="E7F6FF"/>
              <w:lang w:val="ca-ES"/>
            </w:rPr>
            <w:t xml:space="preserve">                           </w:t>
          </w:r>
        </w:sdtContent>
      </w:sdt>
    </w:p>
    <w:p w14:paraId="1F262E56" w14:textId="77777777" w:rsidR="002C05EB" w:rsidRPr="009C2DD5" w:rsidRDefault="002C05EB" w:rsidP="009C2DD5">
      <w:pPr>
        <w:pStyle w:val="Prrafodelist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DESCRIPCIÓ GENERAL DE LA INVENCIÓ</w:t>
      </w:r>
    </w:p>
    <w:p w14:paraId="16CC4DB2" w14:textId="77777777" w:rsidR="002C05EB" w:rsidRPr="009C2DD5" w:rsidRDefault="002C05EB" w:rsidP="009C2DD5">
      <w:pPr>
        <w:pStyle w:val="Sangradetextonormal"/>
        <w:spacing w:before="0" w:after="240" w:line="276" w:lineRule="auto"/>
        <w:rPr>
          <w:rFonts w:asciiTheme="minorHAnsi" w:hAnsiTheme="minorHAnsi" w:cstheme="minorHAnsi"/>
          <w:lang w:val="ca-ES"/>
        </w:rPr>
      </w:pPr>
      <w:r w:rsidRPr="009C2DD5">
        <w:rPr>
          <w:rFonts w:asciiTheme="minorHAnsi" w:hAnsiTheme="minorHAnsi" w:cstheme="minorHAnsi"/>
          <w:lang w:val="ca-ES"/>
        </w:rPr>
        <w:t xml:space="preserve">Descriure breument (màxim </w:t>
      </w:r>
      <w:r w:rsidR="00C876F6" w:rsidRPr="009C2DD5">
        <w:rPr>
          <w:rFonts w:asciiTheme="minorHAnsi" w:hAnsiTheme="minorHAnsi" w:cstheme="minorHAnsi"/>
          <w:lang w:val="ca-ES"/>
        </w:rPr>
        <w:t>3</w:t>
      </w:r>
      <w:r w:rsidRPr="009C2DD5">
        <w:rPr>
          <w:rFonts w:asciiTheme="minorHAnsi" w:hAnsiTheme="minorHAnsi" w:cstheme="minorHAnsi"/>
          <w:lang w:val="ca-ES"/>
        </w:rPr>
        <w:t xml:space="preserve">00 paraules) l’objecte de la invenció, en què consisteix, quin problema tècnic resol i </w:t>
      </w:r>
      <w:r w:rsidRPr="009C2DD5">
        <w:rPr>
          <w:rFonts w:asciiTheme="minorHAnsi" w:hAnsiTheme="minorHAnsi" w:cstheme="minorHAnsi"/>
          <w:u w:val="single"/>
          <w:lang w:val="ca-ES"/>
        </w:rPr>
        <w:t>quines avantatges aporta respecte a l’estat de la tècnica actual</w:t>
      </w:r>
      <w:r w:rsidRPr="009C2DD5">
        <w:rPr>
          <w:rFonts w:asciiTheme="minorHAnsi" w:hAnsiTheme="minorHAnsi" w:cstheme="minorHAnsi"/>
          <w:lang w:val="ca-ES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C05EB" w:rsidRPr="009C2DD5" w14:paraId="0B1A6102" w14:textId="77777777" w:rsidTr="008E267F">
        <w:trPr>
          <w:trHeight w:val="173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0" w:name="Texto38"/>
          <w:p w14:paraId="7927E8C9" w14:textId="2BD585EB" w:rsidR="005F3249" w:rsidRPr="009C2DD5" w:rsidRDefault="00D446B6" w:rsidP="009C2DD5">
            <w:pPr>
              <w:pStyle w:val="NormalWeb"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bookmarkEnd w:id="0"/>
    </w:tbl>
    <w:p w14:paraId="22F68D6D" w14:textId="77777777" w:rsidR="00C45BC2" w:rsidRDefault="00C45BC2" w:rsidP="009C2DD5">
      <w:pPr>
        <w:spacing w:before="240"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</w:p>
    <w:p w14:paraId="0E08321E" w14:textId="679C5E3F" w:rsidR="002C05EB" w:rsidRPr="009C2DD5" w:rsidRDefault="00161F5E" w:rsidP="009C2DD5">
      <w:pPr>
        <w:spacing w:before="240"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lastRenderedPageBreak/>
        <w:t>P</w:t>
      </w:r>
      <w:r w:rsidR="002C05EB"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araules Clau per efectuar cerques en bases de dades  (en espanyol i anglès):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358"/>
      </w:tblGrid>
      <w:tr w:rsidR="00A31777" w:rsidRPr="009C2DD5" w14:paraId="05E4AFAF" w14:textId="77777777" w:rsidTr="00027E58">
        <w:trPr>
          <w:trHeight w:val="49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8B3" w14:textId="33DEB180" w:rsidR="00A31777" w:rsidRPr="009C2DD5" w:rsidRDefault="00A31777" w:rsidP="009C2DD5">
            <w:pPr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Espanyol: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C6E2" w14:textId="28B37485" w:rsidR="00A31777" w:rsidRPr="009C2DD5" w:rsidRDefault="00D446B6" w:rsidP="009C2DD5">
            <w:pPr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A31777" w:rsidRPr="009C2DD5" w14:paraId="53AC7BAA" w14:textId="77777777" w:rsidTr="00027E58">
        <w:trPr>
          <w:trHeight w:val="49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8F69" w14:textId="77777777" w:rsidR="00A31777" w:rsidRPr="009C2DD5" w:rsidRDefault="00A31777" w:rsidP="009C2DD5">
            <w:pPr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Català: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89E2" w14:textId="5DEE62AE" w:rsidR="00A31777" w:rsidRPr="009C2DD5" w:rsidRDefault="00D446B6" w:rsidP="009C2DD5">
            <w:pPr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A31777" w:rsidRPr="009C2DD5" w14:paraId="48B9A0DC" w14:textId="77777777" w:rsidTr="00027E58">
        <w:trPr>
          <w:trHeight w:val="49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1D6C" w14:textId="77777777" w:rsidR="00A31777" w:rsidRPr="009C2DD5" w:rsidRDefault="00A31777" w:rsidP="009C2DD5">
            <w:pPr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  <w:t>Anglès: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8AF4" w14:textId="06F779D4" w:rsidR="00A31777" w:rsidRPr="009C2DD5" w:rsidRDefault="00D446B6" w:rsidP="009C2DD5">
            <w:pPr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5C0BDFBF" w14:textId="3B71BDBC" w:rsidR="004D203F" w:rsidRPr="009C2DD5" w:rsidRDefault="004D203F" w:rsidP="009C2DD5">
      <w:pPr>
        <w:spacing w:line="276" w:lineRule="auto"/>
        <w:rPr>
          <w:rFonts w:asciiTheme="minorHAnsi" w:eastAsia="MS Mincho" w:hAnsiTheme="minorHAnsi" w:cstheme="minorHAnsi"/>
          <w:b/>
          <w:bCs/>
          <w:sz w:val="22"/>
          <w:szCs w:val="22"/>
          <w:lang w:val="ca-ES"/>
        </w:rPr>
      </w:pPr>
    </w:p>
    <w:p w14:paraId="145CF942" w14:textId="29F2A0B4" w:rsidR="002C05EB" w:rsidRPr="009C2DD5" w:rsidRDefault="002C05EB" w:rsidP="009C2DD5">
      <w:pPr>
        <w:pStyle w:val="Prrafodelist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APLICACIONS DE LA INVENCIÓ</w:t>
      </w:r>
    </w:p>
    <w:p w14:paraId="4DD30A94" w14:textId="77777777" w:rsidR="002C05EB" w:rsidRPr="009C2DD5" w:rsidRDefault="002C05EB" w:rsidP="009C2DD5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Descriure breument les </w:t>
      </w:r>
      <w:r w:rsidRPr="009C2DD5">
        <w:rPr>
          <w:rFonts w:asciiTheme="minorHAnsi" w:hAnsiTheme="minorHAnsi" w:cstheme="minorHAnsi"/>
          <w:sz w:val="22"/>
          <w:szCs w:val="22"/>
          <w:u w:val="single"/>
          <w:lang w:val="ca-ES"/>
        </w:rPr>
        <w:t>aplicacions industrials</w:t>
      </w:r>
      <w:r w:rsidR="00A31777" w:rsidRPr="009C2DD5">
        <w:rPr>
          <w:rFonts w:asciiTheme="minorHAnsi" w:hAnsiTheme="minorHAnsi" w:cstheme="minorHAnsi"/>
          <w:sz w:val="22"/>
          <w:szCs w:val="22"/>
          <w:u w:val="single"/>
          <w:lang w:val="ca-ES"/>
        </w:rPr>
        <w:t xml:space="preserve"> i sectors als quals va dirigida</w:t>
      </w:r>
      <w:r w:rsidRPr="009C2DD5">
        <w:rPr>
          <w:rFonts w:asciiTheme="minorHAnsi" w:hAnsiTheme="minorHAnsi" w:cstheme="minorHAnsi"/>
          <w:sz w:val="22"/>
          <w:szCs w:val="22"/>
          <w:u w:val="single"/>
          <w:lang w:val="ca-ES"/>
        </w:rPr>
        <w:t xml:space="preserve"> de la invenció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i indiqueu clarament el </w:t>
      </w:r>
      <w:r w:rsidRPr="009C2DD5">
        <w:rPr>
          <w:rFonts w:asciiTheme="minorHAnsi" w:hAnsiTheme="minorHAnsi" w:cstheme="minorHAnsi"/>
          <w:sz w:val="22"/>
          <w:szCs w:val="22"/>
          <w:u w:val="single"/>
          <w:lang w:val="ca-ES"/>
        </w:rPr>
        <w:t>problema que resol el dispositiu o procediment de dita invenció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(màxim, 200 paraules).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C05EB" w:rsidRPr="009C2DD5" w14:paraId="166F1D2E" w14:textId="77777777" w:rsidTr="00A3177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A0B0" w14:textId="204C07D5" w:rsidR="00A31777" w:rsidRPr="009C2DD5" w:rsidRDefault="00D446B6" w:rsidP="009C2DD5">
            <w:pPr>
              <w:pStyle w:val="NormalWeb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  <w:p w14:paraId="1E2F44CD" w14:textId="77777777" w:rsidR="005F3249" w:rsidRPr="009C2DD5" w:rsidRDefault="005F3249" w:rsidP="009C2DD5">
            <w:pPr>
              <w:pStyle w:val="NormalWeb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BF23BC" w14:textId="77777777" w:rsidR="002C05EB" w:rsidRPr="009C2DD5" w:rsidRDefault="002C05EB" w:rsidP="009C2DD5">
      <w:pPr>
        <w:pStyle w:val="Sangradetextonormal"/>
        <w:spacing w:after="240" w:line="276" w:lineRule="auto"/>
        <w:rPr>
          <w:rFonts w:asciiTheme="minorHAnsi" w:hAnsiTheme="minorHAnsi" w:cstheme="minorHAnsi"/>
          <w:lang w:val="ca-ES"/>
        </w:rPr>
      </w:pPr>
      <w:r w:rsidRPr="009C2DD5">
        <w:rPr>
          <w:rFonts w:asciiTheme="minorHAnsi" w:hAnsiTheme="minorHAnsi" w:cstheme="minorHAnsi"/>
          <w:lang w:val="ca-ES"/>
        </w:rPr>
        <w:t>Si us plau, enumeri els productes alternatius a la seva invenció que ja existeixin en el mercat actualment</w:t>
      </w:r>
      <w:r w:rsidR="00A31777" w:rsidRPr="009C2DD5">
        <w:rPr>
          <w:rFonts w:asciiTheme="minorHAnsi" w:hAnsiTheme="minorHAnsi" w:cstheme="minorHAnsi"/>
          <w:lang w:val="ca-ES"/>
        </w:rPr>
        <w:t>, si s’escau</w:t>
      </w:r>
      <w:r w:rsidRPr="009C2DD5">
        <w:rPr>
          <w:rFonts w:asciiTheme="minorHAnsi" w:hAnsiTheme="minorHAnsi" w:cstheme="minorHAnsi"/>
          <w:lang w:val="ca-ES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C05EB" w:rsidRPr="009C2DD5" w14:paraId="56901BD8" w14:textId="77777777" w:rsidTr="009E75A6">
        <w:trPr>
          <w:trHeight w:val="67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BBB7" w14:textId="0D0D3143" w:rsidR="002C05EB" w:rsidRPr="009C2DD5" w:rsidRDefault="00D446B6" w:rsidP="009C2DD5">
            <w:pPr>
              <w:pStyle w:val="NormalWeb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9C2DD5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7189086E" w14:textId="77777777" w:rsidR="00A31777" w:rsidRPr="009C2DD5" w:rsidRDefault="00A31777" w:rsidP="009C2DD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3115516F" w14:textId="77777777" w:rsidR="002C05EB" w:rsidRPr="009C2DD5" w:rsidRDefault="002C05EB" w:rsidP="009C2DD5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>La invenció es considera nova perquè:</w:t>
      </w:r>
    </w:p>
    <w:bookmarkStart w:id="1" w:name="Casilla16"/>
    <w:p w14:paraId="19E1D157" w14:textId="21982A4A" w:rsidR="002C05EB" w:rsidRPr="009C2DD5" w:rsidRDefault="00456A85" w:rsidP="009C2DD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bookmarkEnd w:id="1"/>
      <w:r w:rsidR="00C45BC2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No s’ha trobat res igual en bancs de dades de patents  </w:t>
      </w:r>
    </w:p>
    <w:p w14:paraId="0728AB0F" w14:textId="659B17D2" w:rsidR="002C05EB" w:rsidRPr="009C2DD5" w:rsidRDefault="00456A85" w:rsidP="009C2DD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A31777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>No s’ha trobat res igual en la bibliografia científica consultada</w:t>
      </w:r>
    </w:p>
    <w:p w14:paraId="3E37179F" w14:textId="6C4C486B" w:rsidR="002C05EB" w:rsidRDefault="00456A85" w:rsidP="009C2DD5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A31777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>No s’ha trobat res igual en un informe de cerca complet</w:t>
      </w:r>
    </w:p>
    <w:p w14:paraId="6291F8F0" w14:textId="77777777" w:rsidR="002C05EB" w:rsidRPr="009C2DD5" w:rsidRDefault="002C05EB" w:rsidP="009C2DD5">
      <w:pPr>
        <w:pStyle w:val="Prrafodelist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GRAU DE DESENVOLUPAMENT DE LA INVENCIÓ</w:t>
      </w:r>
    </w:p>
    <w:p w14:paraId="150808A6" w14:textId="77777777" w:rsidR="002C05EB" w:rsidRPr="009C2DD5" w:rsidRDefault="002C05EB" w:rsidP="009C2DD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>Escollir, entre aquestes opcions, la o les que més s’aproximin al grau de desenvolupament de la invenció:</w:t>
      </w:r>
    </w:p>
    <w:p w14:paraId="70408CA3" w14:textId="2532A15A" w:rsidR="002C05EB" w:rsidRPr="009C2DD5" w:rsidRDefault="00456A85" w:rsidP="009C2DD5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C45BC2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>S’ha realitzat en laboratori, exclusivament</w:t>
      </w:r>
    </w:p>
    <w:p w14:paraId="77603C3A" w14:textId="2264C094" w:rsidR="002C05EB" w:rsidRPr="009C2DD5" w:rsidRDefault="00456A85" w:rsidP="009C2DD5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C45BC2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>S’ha realitzat assaig en planta pilot</w:t>
      </w:r>
    </w:p>
    <w:p w14:paraId="41F37661" w14:textId="0E3CC12A" w:rsidR="00A31777" w:rsidRPr="009C2DD5" w:rsidRDefault="00456A85" w:rsidP="009C2DD5">
      <w:pPr>
        <w:spacing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C45BC2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>Existeix prototipus preparat pel seu desenvolupament i comercialització</w:t>
      </w:r>
    </w:p>
    <w:p w14:paraId="34114413" w14:textId="4BCB221A" w:rsidR="002C05EB" w:rsidRPr="009C2DD5" w:rsidRDefault="00456A85" w:rsidP="009C2DD5">
      <w:pPr>
        <w:spacing w:after="240" w:line="276" w:lineRule="auto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3D302D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2C05EB" w:rsidRPr="009C2DD5">
        <w:rPr>
          <w:rFonts w:asciiTheme="minorHAnsi" w:hAnsiTheme="minorHAnsi" w:cstheme="minorHAnsi"/>
          <w:sz w:val="22"/>
          <w:szCs w:val="22"/>
          <w:lang w:val="ca-ES"/>
        </w:rPr>
        <w:t>S’hauria de realitzar una sèrie de desenvolupaments per la seva comercialització o implementació industrial</w:t>
      </w:r>
    </w:p>
    <w:p w14:paraId="156D68C4" w14:textId="77777777" w:rsidR="002C05EB" w:rsidRPr="009C2DD5" w:rsidRDefault="002C05EB" w:rsidP="009C2DD5">
      <w:pPr>
        <w:pStyle w:val="Sangradetextonormal"/>
        <w:spacing w:line="276" w:lineRule="auto"/>
        <w:rPr>
          <w:rFonts w:asciiTheme="minorHAnsi" w:hAnsiTheme="minorHAnsi" w:cstheme="minorHAnsi"/>
          <w:lang w:val="ca-ES"/>
        </w:rPr>
      </w:pPr>
      <w:r w:rsidRPr="009C2DD5">
        <w:rPr>
          <w:rFonts w:asciiTheme="minorHAnsi" w:hAnsiTheme="minorHAnsi" w:cstheme="minorHAnsi"/>
          <w:lang w:val="ca-ES"/>
        </w:rPr>
        <w:t>En el cas de que sigui necessari realitzar el seu desenvolupament per l’explotació comercial, aquest tindria:</w:t>
      </w:r>
    </w:p>
    <w:p w14:paraId="2158F535" w14:textId="329DB450" w:rsidR="002C05EB" w:rsidRPr="009C2DD5" w:rsidRDefault="002C05EB" w:rsidP="009C2DD5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>Dificultat tècnica</w:t>
      </w:r>
      <w:r w:rsidR="00A31777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: </w:t>
      </w:r>
      <w:r w:rsidR="004D203F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A31777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>elevada</w:t>
      </w:r>
      <w:r w:rsidR="00027E58"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A31777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>normal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A31777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>baixa</w:t>
      </w:r>
    </w:p>
    <w:p w14:paraId="6CC3A919" w14:textId="466C4831" w:rsidR="002C05EB" w:rsidRPr="009C2DD5" w:rsidRDefault="002C05EB" w:rsidP="009C2DD5">
      <w:pPr>
        <w:spacing w:before="120" w:after="240"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>Cost econòmic</w:t>
      </w:r>
      <w:r w:rsidR="00A31777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:  </w:t>
      </w:r>
      <w:r w:rsidR="003D302D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A31777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C45BC2">
        <w:rPr>
          <w:rFonts w:asciiTheme="minorHAnsi" w:hAnsiTheme="minorHAnsi" w:cstheme="minorHAnsi"/>
          <w:sz w:val="22"/>
          <w:szCs w:val="22"/>
          <w:lang w:val="ca-ES"/>
        </w:rPr>
        <w:t xml:space="preserve">  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A31777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>elevat</w:t>
      </w:r>
      <w:r w:rsidR="00027E58"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027E58"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A31777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mitjà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A31777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>baix</w:t>
      </w:r>
    </w:p>
    <w:p w14:paraId="293B22CA" w14:textId="5D37EBBC" w:rsidR="003D302D" w:rsidRPr="009C2DD5" w:rsidRDefault="003D302D" w:rsidP="009C2DD5">
      <w:pPr>
        <w:spacing w:before="120" w:after="240"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lastRenderedPageBreak/>
        <w:t xml:space="preserve">S’ha contactat amb alguna empresa per la seva possible explotació? 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Si 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No</w:t>
      </w:r>
    </w:p>
    <w:p w14:paraId="5CB258DA" w14:textId="5F7E89D8" w:rsidR="003D302D" w:rsidRPr="009C2DD5" w:rsidRDefault="003D302D" w:rsidP="009C2DD5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E7F6FF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En cas afirmatiu, quina: 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FORMTEXT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</w:p>
    <w:p w14:paraId="4107893F" w14:textId="7C231112" w:rsidR="003D302D" w:rsidRPr="009C2DD5" w:rsidRDefault="003D302D" w:rsidP="009C2DD5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E7F6FF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>En cas negatiu, en coneix alguna que hi podria estar interessada?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FORMTEXT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</w:p>
    <w:p w14:paraId="59291EDC" w14:textId="4DF6D26D" w:rsidR="003D302D" w:rsidRPr="009C2DD5" w:rsidRDefault="003D302D" w:rsidP="009C2DD5">
      <w:pPr>
        <w:spacing w:before="120" w:after="240"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El mercat de la </w:t>
      </w:r>
      <w:r w:rsidR="00027E58" w:rsidRPr="009C2DD5">
        <w:rPr>
          <w:rFonts w:asciiTheme="minorHAnsi" w:hAnsiTheme="minorHAnsi" w:cstheme="minorHAnsi"/>
          <w:sz w:val="22"/>
          <w:szCs w:val="22"/>
          <w:lang w:val="ca-ES"/>
        </w:rPr>
        <w:t>invenció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és: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FORMTEXT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</w:p>
    <w:p w14:paraId="0903C5D5" w14:textId="458344B6" w:rsidR="003D302D" w:rsidRPr="009C2DD5" w:rsidRDefault="00456A85" w:rsidP="00C45B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3D302D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Exclusivament nacional </w:t>
      </w:r>
      <w:r w:rsidR="00027E58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027E58"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027E58"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027E58"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Pr="009C2DD5">
        <w:rPr>
          <w:rFonts w:asciiTheme="minorHAnsi" w:hAnsiTheme="minorHAnsi" w:cstheme="minorHAnsi"/>
          <w:sz w:val="22"/>
          <w:szCs w:val="22"/>
          <w:lang w:val="ca-ES"/>
        </w:rPr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3D302D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Internacional (senyalar):</w:t>
      </w:r>
    </w:p>
    <w:p w14:paraId="70C92330" w14:textId="2B86554D" w:rsidR="003D302D" w:rsidRPr="009C2DD5" w:rsidRDefault="003D302D" w:rsidP="00C45BC2">
      <w:pPr>
        <w:spacing w:line="276" w:lineRule="auto"/>
        <w:ind w:left="3540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EEUU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Europa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Japó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F4720F" w:rsidRPr="009C2DD5">
        <w:rPr>
          <w:rFonts w:asciiTheme="minorHAnsi" w:hAnsiTheme="minorHAnsi" w:cstheme="minorHAnsi"/>
          <w:sz w:val="22"/>
          <w:szCs w:val="22"/>
          <w:lang w:val="ca-ES"/>
        </w:rPr>
        <w:t>Canadà</w:t>
      </w:r>
    </w:p>
    <w:p w14:paraId="6F57EC15" w14:textId="255CE24B" w:rsidR="003D302D" w:rsidRPr="009C2DD5" w:rsidRDefault="003D302D" w:rsidP="00C45BC2">
      <w:pPr>
        <w:spacing w:after="240" w:line="276" w:lineRule="auto"/>
        <w:ind w:left="3540"/>
        <w:jc w:val="both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Àfrica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Austràlia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Altres: </w:t>
      </w:r>
      <w:r w:rsidR="00C45BC2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C45BC2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FORMTEXT </w:instrText>
      </w:r>
      <w:r w:rsidR="00C45BC2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C45BC2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C45BC2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C45BC2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C45BC2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C45BC2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C45BC2" w:rsidRPr="009C2DD5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="00C45BC2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</w:p>
    <w:p w14:paraId="3FA1308E" w14:textId="73B791D5" w:rsidR="002C05EB" w:rsidRPr="009C2DD5" w:rsidRDefault="002231E0" w:rsidP="009C2DD5">
      <w:pPr>
        <w:pStyle w:val="Prrafodelist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G</w:t>
      </w:r>
      <w:r w:rsidR="002C05EB"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RAU DE DIFUSIÓ DE LA INVENCIÓ</w:t>
      </w:r>
    </w:p>
    <w:p w14:paraId="25D099E5" w14:textId="7F188398" w:rsidR="003D302D" w:rsidRPr="009C2DD5" w:rsidRDefault="002C05EB" w:rsidP="009C2DD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>S’ha difós prèviament l’objecte de la invenció</w:t>
      </w:r>
      <w:r w:rsidR="00E916E5" w:rsidRPr="009C2DD5">
        <w:rPr>
          <w:rStyle w:val="Refdenotaalfinal"/>
          <w:rFonts w:asciiTheme="minorHAnsi" w:hAnsiTheme="minorHAnsi" w:cstheme="minorHAnsi"/>
          <w:sz w:val="22"/>
          <w:szCs w:val="22"/>
          <w:lang w:val="ca-ES"/>
        </w:rPr>
        <w:endnoteReference w:id="1"/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>?</w:t>
      </w:r>
      <w:r w:rsidR="003D302D" w:rsidRPr="009C2DD5">
        <w:rPr>
          <w:rFonts w:asciiTheme="minorHAnsi" w:hAnsiTheme="minorHAnsi" w:cstheme="minorHAnsi"/>
          <w:sz w:val="22"/>
          <w:szCs w:val="22"/>
          <w:lang w:val="ca-ES"/>
        </w:rPr>
        <w:tab/>
        <w:t xml:space="preserve"> </w:t>
      </w:r>
      <w:bookmarkStart w:id="2" w:name="Casilla18"/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bookmarkEnd w:id="2"/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3D302D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Si  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ab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instrText xml:space="preserve"> FORMCHECKBOX </w:instrText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r w:rsidR="00456A85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3D302D" w:rsidRPr="009C2DD5">
        <w:rPr>
          <w:rFonts w:asciiTheme="minorHAnsi" w:hAnsiTheme="minorHAnsi" w:cstheme="minorHAnsi"/>
          <w:sz w:val="22"/>
          <w:szCs w:val="22"/>
          <w:lang w:val="ca-ES"/>
        </w:rPr>
        <w:t xml:space="preserve"> No </w:t>
      </w:r>
    </w:p>
    <w:p w14:paraId="4EACA5A8" w14:textId="6F65A83B" w:rsidR="002C05EB" w:rsidRPr="009C2DD5" w:rsidRDefault="002C05EB" w:rsidP="009C2DD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>En cas afirmatiu, indicar medi de difusió, data i contingut (</w:t>
      </w:r>
      <w:r w:rsidR="009B5C3F">
        <w:rPr>
          <w:rFonts w:asciiTheme="minorHAnsi" w:hAnsiTheme="minorHAnsi" w:cstheme="minorHAnsi"/>
          <w:sz w:val="22"/>
          <w:szCs w:val="22"/>
          <w:lang w:val="ca-ES"/>
        </w:rPr>
        <w:t>t</w:t>
      </w:r>
      <w:r w:rsidRPr="009C2DD5">
        <w:rPr>
          <w:rFonts w:asciiTheme="minorHAnsi" w:hAnsiTheme="minorHAnsi" w:cstheme="minorHAnsi"/>
          <w:sz w:val="22"/>
          <w:szCs w:val="22"/>
          <w:lang w:val="ca-ES"/>
        </w:rPr>
        <w:t>esis, publicacions, congressos,…)</w:t>
      </w:r>
    </w:p>
    <w:p w14:paraId="505BF21A" w14:textId="77777777" w:rsidR="009B0F3B" w:rsidRPr="009C2DD5" w:rsidRDefault="0064074D" w:rsidP="009C2DD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E7F6FF"/>
          <w:lang w:val="ca-ES"/>
        </w:rPr>
      </w:pPr>
      <w:sdt>
        <w:sdtPr>
          <w:rPr>
            <w:rFonts w:asciiTheme="minorHAnsi" w:hAnsiTheme="minorHAnsi" w:cstheme="minorHAnsi"/>
            <w:sz w:val="22"/>
            <w:szCs w:val="22"/>
            <w:shd w:val="clear" w:color="auto" w:fill="E7F6FF"/>
            <w:lang w:val="ca-ES"/>
          </w:rPr>
          <w:id w:val="-44761146"/>
          <w:placeholder>
            <w:docPart w:val="0799E7A3886C413480069410DE0826C0"/>
          </w:placeholder>
          <w:text/>
        </w:sdtPr>
        <w:sdtEndPr/>
        <w:sdtContent>
          <w:r w:rsidR="003D302D" w:rsidRPr="009C2DD5">
            <w:rPr>
              <w:rFonts w:asciiTheme="minorHAnsi" w:hAnsiTheme="minorHAnsi" w:cstheme="minorHAnsi"/>
              <w:sz w:val="22"/>
              <w:szCs w:val="22"/>
              <w:shd w:val="clear" w:color="auto" w:fill="E7F6FF"/>
              <w:lang w:val="ca-ES"/>
            </w:rPr>
            <w:t xml:space="preserve">                              </w:t>
          </w:r>
        </w:sdtContent>
      </w:sdt>
    </w:p>
    <w:p w14:paraId="733CF461" w14:textId="77777777" w:rsidR="001C5573" w:rsidRPr="009C2DD5" w:rsidRDefault="001C5573" w:rsidP="009C2DD5">
      <w:pPr>
        <w:pStyle w:val="Prrafodelist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b/>
          <w:bCs/>
          <w:sz w:val="22"/>
          <w:szCs w:val="22"/>
          <w:lang w:val="ca-ES"/>
        </w:rPr>
        <w:t>RESUM NO CONFIDENCIAL</w:t>
      </w:r>
    </w:p>
    <w:p w14:paraId="04782B59" w14:textId="3A77BFE7" w:rsidR="001C5573" w:rsidRPr="009C2DD5" w:rsidRDefault="001C5573" w:rsidP="009C2DD5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9C2DD5">
        <w:rPr>
          <w:rFonts w:asciiTheme="minorHAnsi" w:hAnsiTheme="minorHAnsi" w:cstheme="minorHAnsi"/>
          <w:sz w:val="22"/>
          <w:szCs w:val="22"/>
          <w:lang w:val="ca-ES"/>
        </w:rPr>
        <w:t>Breu descripció per utilitzar amb finalitat de promoció, explicant els beneficis i aplicacions, sense detallar cap aspecte inventiu o detalls tècnics confidencials.</w:t>
      </w:r>
    </w:p>
    <w:p w14:paraId="333C4410" w14:textId="1F09DB82" w:rsidR="00027E58" w:rsidRPr="009C2DD5" w:rsidRDefault="00D446B6" w:rsidP="009C2DD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C2D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9C2DD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C2DD5">
        <w:rPr>
          <w:rFonts w:asciiTheme="minorHAnsi" w:hAnsiTheme="minorHAnsi" w:cstheme="minorHAnsi"/>
          <w:sz w:val="22"/>
          <w:szCs w:val="22"/>
        </w:rPr>
      </w:r>
      <w:r w:rsidRPr="009C2DD5">
        <w:rPr>
          <w:rFonts w:asciiTheme="minorHAnsi" w:hAnsiTheme="minorHAnsi" w:cstheme="minorHAnsi"/>
          <w:sz w:val="22"/>
          <w:szCs w:val="22"/>
        </w:rPr>
        <w:fldChar w:fldCharType="separate"/>
      </w:r>
      <w:r w:rsidRPr="009C2DD5">
        <w:rPr>
          <w:rFonts w:asciiTheme="minorHAnsi" w:hAnsiTheme="minorHAnsi" w:cstheme="minorHAnsi"/>
          <w:sz w:val="22"/>
          <w:szCs w:val="22"/>
        </w:rPr>
        <w:t> </w:t>
      </w:r>
      <w:r w:rsidRPr="009C2DD5">
        <w:rPr>
          <w:rFonts w:asciiTheme="minorHAnsi" w:hAnsiTheme="minorHAnsi" w:cstheme="minorHAnsi"/>
          <w:sz w:val="22"/>
          <w:szCs w:val="22"/>
        </w:rPr>
        <w:t> </w:t>
      </w:r>
      <w:r w:rsidRPr="009C2DD5">
        <w:rPr>
          <w:rFonts w:asciiTheme="minorHAnsi" w:hAnsiTheme="minorHAnsi" w:cstheme="minorHAnsi"/>
          <w:sz w:val="22"/>
          <w:szCs w:val="22"/>
        </w:rPr>
        <w:t> </w:t>
      </w:r>
      <w:r w:rsidRPr="009C2DD5">
        <w:rPr>
          <w:rFonts w:asciiTheme="minorHAnsi" w:hAnsiTheme="minorHAnsi" w:cstheme="minorHAnsi"/>
          <w:sz w:val="22"/>
          <w:szCs w:val="22"/>
        </w:rPr>
        <w:t> </w:t>
      </w:r>
      <w:r w:rsidRPr="009C2DD5">
        <w:rPr>
          <w:rFonts w:asciiTheme="minorHAnsi" w:hAnsiTheme="minorHAnsi" w:cstheme="minorHAnsi"/>
          <w:sz w:val="22"/>
          <w:szCs w:val="22"/>
        </w:rPr>
        <w:t> </w:t>
      </w:r>
      <w:r w:rsidRPr="009C2DD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6784BE3" w14:textId="77777777" w:rsidR="00027E58" w:rsidRPr="009C2DD5" w:rsidRDefault="00027E58" w:rsidP="009C2DD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20B08F" w14:textId="77777777" w:rsidR="00027E58" w:rsidRPr="009C2DD5" w:rsidRDefault="00027E58" w:rsidP="009C2DD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7E1231" w14:textId="77777777" w:rsidR="00027E58" w:rsidRDefault="00027E58" w:rsidP="001C5573">
      <w:pPr>
        <w:pStyle w:val="Default"/>
        <w:rPr>
          <w:rFonts w:ascii="Arial" w:hAnsi="Arial" w:cs="Arial"/>
          <w:sz w:val="21"/>
          <w:szCs w:val="21"/>
        </w:rPr>
      </w:pPr>
    </w:p>
    <w:p w14:paraId="660A6F67" w14:textId="77777777" w:rsidR="004C40D0" w:rsidRPr="00027E58" w:rsidRDefault="004C40D0" w:rsidP="001C5573">
      <w:pPr>
        <w:pStyle w:val="Default"/>
        <w:rPr>
          <w:rFonts w:ascii="Arial" w:hAnsi="Arial" w:cs="Arial"/>
          <w:sz w:val="21"/>
          <w:szCs w:val="21"/>
        </w:rPr>
      </w:pPr>
    </w:p>
    <w:sectPr w:rsidR="004C40D0" w:rsidRPr="00027E58" w:rsidSect="00AF4F46">
      <w:headerReference w:type="default" r:id="rId13"/>
      <w:footerReference w:type="even" r:id="rId14"/>
      <w:footerReference w:type="default" r:id="rId15"/>
      <w:pgSz w:w="11907" w:h="16840" w:code="9"/>
      <w:pgMar w:top="1134" w:right="1134" w:bottom="1134" w:left="1134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741C" w14:textId="77777777" w:rsidR="00CC00EA" w:rsidRDefault="00CC00EA">
      <w:r>
        <w:separator/>
      </w:r>
    </w:p>
  </w:endnote>
  <w:endnote w:type="continuationSeparator" w:id="0">
    <w:p w14:paraId="103646ED" w14:textId="77777777" w:rsidR="00CC00EA" w:rsidRDefault="00CC00EA">
      <w:r>
        <w:continuationSeparator/>
      </w:r>
    </w:p>
  </w:endnote>
  <w:endnote w:id="1">
    <w:p w14:paraId="053A04B8" w14:textId="6A8A1658" w:rsidR="00E916E5" w:rsidRPr="009B5C3F" w:rsidRDefault="00E916E5" w:rsidP="009B5C3F">
      <w:pPr>
        <w:jc w:val="both"/>
        <w:rPr>
          <w:rFonts w:ascii="Arial" w:hAnsi="Arial" w:cs="Arial"/>
          <w:sz w:val="18"/>
          <w:szCs w:val="18"/>
          <w:lang w:val="ca-ES"/>
        </w:rPr>
      </w:pPr>
      <w:r w:rsidRPr="009B5C3F">
        <w:rPr>
          <w:rStyle w:val="Refdenotaalfinal"/>
          <w:rFonts w:ascii="Arial" w:hAnsi="Arial" w:cs="Arial"/>
          <w:sz w:val="18"/>
          <w:szCs w:val="18"/>
          <w:lang w:val="ca-ES"/>
        </w:rPr>
        <w:endnoteRef/>
      </w:r>
      <w:r w:rsidRPr="009B5C3F">
        <w:rPr>
          <w:rStyle w:val="Refdenotaalfinal"/>
          <w:rFonts w:ascii="Arial" w:hAnsi="Arial" w:cs="Arial"/>
          <w:sz w:val="18"/>
          <w:szCs w:val="18"/>
          <w:lang w:val="ca-ES"/>
        </w:rPr>
        <w:endnoteRef/>
      </w:r>
      <w:r w:rsidRPr="009B5C3F">
        <w:rPr>
          <w:rFonts w:ascii="Arial" w:hAnsi="Arial" w:cs="Arial"/>
          <w:sz w:val="18"/>
          <w:szCs w:val="18"/>
          <w:lang w:val="ca-ES"/>
        </w:rPr>
        <w:t xml:space="preserve"> </w:t>
      </w:r>
      <w:r w:rsidRPr="009B5C3F">
        <w:rPr>
          <w:rFonts w:ascii="Arial" w:hAnsi="Arial" w:cs="Arial"/>
          <w:i/>
          <w:sz w:val="18"/>
          <w:szCs w:val="18"/>
          <w:lang w:val="ca-ES"/>
        </w:rPr>
        <w:t>NOTES:</w:t>
      </w:r>
      <w:r w:rsidRPr="009B5C3F">
        <w:rPr>
          <w:rFonts w:ascii="Arial" w:hAnsi="Arial" w:cs="Arial"/>
          <w:sz w:val="18"/>
          <w:szCs w:val="18"/>
          <w:lang w:val="ca-ES"/>
        </w:rPr>
        <w:t xml:space="preserve"> Consideri terme "difusió" en sentit ampli, incloent detalls revelats en: - Tesis, tesines, projectes de final de carrera o </w:t>
      </w:r>
      <w:r w:rsidR="002231E0" w:rsidRPr="009B5C3F">
        <w:rPr>
          <w:rFonts w:ascii="Arial" w:hAnsi="Arial" w:cs="Arial"/>
          <w:sz w:val="18"/>
          <w:szCs w:val="18"/>
          <w:lang w:val="ca-ES"/>
        </w:rPr>
        <w:t>màster</w:t>
      </w:r>
      <w:r w:rsidRPr="009B5C3F">
        <w:rPr>
          <w:rFonts w:ascii="Arial" w:hAnsi="Arial" w:cs="Arial"/>
          <w:sz w:val="18"/>
          <w:szCs w:val="18"/>
          <w:lang w:val="ca-ES"/>
        </w:rPr>
        <w:t>, i en general escrits per l'obtenció d'un grau o qualificació acadèmica - Cursos, seminaris, conferencies - Correspondència - Sol·licitud de projectes i beques - Pòsters i/o comunicacions orals en congressos - Informació facilitada a empreses i institucions.</w:t>
      </w:r>
    </w:p>
    <w:p w14:paraId="1DD3C69C" w14:textId="77777777" w:rsidR="00E916E5" w:rsidRPr="009B5C3F" w:rsidRDefault="00E916E5" w:rsidP="009B5C3F">
      <w:pPr>
        <w:jc w:val="both"/>
        <w:rPr>
          <w:rFonts w:ascii="Arial" w:hAnsi="Arial" w:cs="Arial"/>
          <w:sz w:val="18"/>
          <w:szCs w:val="18"/>
          <w:lang w:val="ca-ES"/>
        </w:rPr>
      </w:pPr>
      <w:r w:rsidRPr="009B5C3F">
        <w:rPr>
          <w:rFonts w:ascii="Arial" w:hAnsi="Arial" w:cs="Arial"/>
          <w:sz w:val="18"/>
          <w:szCs w:val="18"/>
          <w:lang w:val="ca-ES"/>
        </w:rPr>
        <w:t>Si considera que hi ha hagut algun tipus de difusió contacti immediatament amb la Unitat d'Innovació i Transferència de Resultats de Coneixement.</w:t>
      </w:r>
    </w:p>
    <w:p w14:paraId="60771840" w14:textId="77777777" w:rsidR="00E916E5" w:rsidRPr="009B5C3F" w:rsidRDefault="00E916E5" w:rsidP="009B5C3F">
      <w:pPr>
        <w:jc w:val="both"/>
        <w:rPr>
          <w:rFonts w:ascii="Arial" w:hAnsi="Arial" w:cs="Arial"/>
          <w:sz w:val="18"/>
          <w:szCs w:val="18"/>
          <w:lang w:val="ca-ES"/>
        </w:rPr>
      </w:pPr>
    </w:p>
    <w:p w14:paraId="58F0538F" w14:textId="585D0DBE" w:rsidR="00926F33" w:rsidRPr="009B5C3F" w:rsidRDefault="00E916E5" w:rsidP="009B5C3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82828"/>
          <w:spacing w:val="8"/>
          <w:sz w:val="18"/>
          <w:szCs w:val="18"/>
          <w:lang w:val="ca-ES"/>
        </w:rPr>
      </w:pPr>
      <w:r w:rsidRPr="009B5C3F">
        <w:rPr>
          <w:rFonts w:ascii="Arial" w:hAnsi="Arial" w:cs="Arial"/>
          <w:i/>
          <w:sz w:val="18"/>
          <w:szCs w:val="18"/>
          <w:lang w:val="ca-ES"/>
        </w:rPr>
        <w:t>PROTECCIÓ DE DADES I CONFIDENCIALITAT</w:t>
      </w:r>
      <w:r w:rsidRPr="009B5C3F">
        <w:rPr>
          <w:rFonts w:ascii="Arial" w:hAnsi="Arial" w:cs="Arial"/>
          <w:sz w:val="18"/>
          <w:szCs w:val="18"/>
          <w:lang w:val="ca-ES"/>
        </w:rPr>
        <w:t xml:space="preserve">: En compliment de la Llei Orgànica 15/1999, de 13 de desembre, de Protecció de Dades de Caràcter Personal, l'IISPV garanteix la seguretat i confidencialitat de les dades personals obtingudes mitjançant la complementació d'aquest document i d'altres que es puguin adjuntar. Així mateix, s'informa que la recollida de dites dades tenen com a finalitat establir l'autoria dels resultats presentats, l'eventual tramitació administrativa per la sol·licitud de títols de propietat industrial i/o intel·lectual, i comunicació amb els interessats. NORMATIVA APLICABLE: </w:t>
      </w:r>
      <w:r w:rsidR="009B5C3F" w:rsidRPr="00417D0C">
        <w:rPr>
          <w:rFonts w:ascii="Arial" w:hAnsi="Arial" w:cs="Arial"/>
          <w:spacing w:val="8"/>
          <w:sz w:val="18"/>
          <w:szCs w:val="18"/>
          <w:bdr w:val="none" w:sz="0" w:space="0" w:color="auto" w:frame="1"/>
          <w:lang w:val="ca-ES"/>
        </w:rPr>
        <w:t>Normativa sobre propietat industrial i intel·lectual de l</w:t>
      </w:r>
      <w:r w:rsidR="00926F33" w:rsidRPr="00417D0C">
        <w:rPr>
          <w:rFonts w:ascii="Arial" w:hAnsi="Arial" w:cs="Arial"/>
          <w:spacing w:val="8"/>
          <w:sz w:val="18"/>
          <w:szCs w:val="18"/>
          <w:bdr w:val="none" w:sz="0" w:space="0" w:color="auto" w:frame="1"/>
          <w:lang w:val="ca-ES"/>
        </w:rPr>
        <w:t>’IISPV</w:t>
      </w:r>
      <w:r w:rsidR="009B5C3F">
        <w:rPr>
          <w:lang w:val="ca-ES"/>
        </w:rPr>
        <w:t xml:space="preserve">, </w:t>
      </w:r>
      <w:r w:rsidR="00926F33" w:rsidRPr="00417D0C">
        <w:rPr>
          <w:rFonts w:ascii="Arial" w:hAnsi="Arial" w:cs="Arial"/>
          <w:spacing w:val="8"/>
          <w:sz w:val="18"/>
          <w:szCs w:val="18"/>
          <w:bdr w:val="none" w:sz="0" w:space="0" w:color="auto" w:frame="1"/>
          <w:lang w:val="ca-ES"/>
        </w:rPr>
        <w:t>F</w:t>
      </w:r>
      <w:r w:rsidR="009B5C3F" w:rsidRPr="00417D0C">
        <w:rPr>
          <w:rFonts w:ascii="Arial" w:hAnsi="Arial" w:cs="Arial"/>
          <w:spacing w:val="8"/>
          <w:sz w:val="18"/>
          <w:szCs w:val="18"/>
          <w:bdr w:val="none" w:sz="0" w:space="0" w:color="auto" w:frame="1"/>
          <w:lang w:val="ca-ES"/>
        </w:rPr>
        <w:t>ormulari</w:t>
      </w:r>
      <w:r w:rsidR="00926F33" w:rsidRPr="00417D0C">
        <w:rPr>
          <w:rFonts w:ascii="Arial" w:hAnsi="Arial" w:cs="Arial"/>
          <w:spacing w:val="8"/>
          <w:sz w:val="18"/>
          <w:szCs w:val="18"/>
          <w:bdr w:val="none" w:sz="0" w:space="0" w:color="auto" w:frame="1"/>
          <w:lang w:val="ca-ES"/>
        </w:rPr>
        <w:t xml:space="preserve"> </w:t>
      </w:r>
      <w:r w:rsidR="009B5C3F" w:rsidRPr="00417D0C">
        <w:rPr>
          <w:rFonts w:ascii="Arial" w:hAnsi="Arial" w:cs="Arial"/>
          <w:spacing w:val="8"/>
          <w:sz w:val="18"/>
          <w:szCs w:val="18"/>
          <w:bdr w:val="none" w:sz="0" w:space="0" w:color="auto" w:frame="1"/>
          <w:lang w:val="ca-ES"/>
        </w:rPr>
        <w:t>cofinançament</w:t>
      </w:r>
      <w:r w:rsidR="00926F33" w:rsidRPr="00417D0C">
        <w:rPr>
          <w:rFonts w:ascii="Arial" w:hAnsi="Arial" w:cs="Arial"/>
          <w:spacing w:val="8"/>
          <w:sz w:val="18"/>
          <w:szCs w:val="18"/>
          <w:bdr w:val="none" w:sz="0" w:space="0" w:color="auto" w:frame="1"/>
          <w:lang w:val="ca-ES"/>
        </w:rPr>
        <w:t xml:space="preserve"> IISP</w:t>
      </w:r>
      <w:r w:rsidR="009B5C3F" w:rsidRPr="00417D0C">
        <w:rPr>
          <w:rFonts w:ascii="Arial" w:hAnsi="Arial" w:cs="Arial"/>
          <w:spacing w:val="8"/>
          <w:sz w:val="18"/>
          <w:szCs w:val="18"/>
          <w:bdr w:val="none" w:sz="0" w:space="0" w:color="auto" w:frame="1"/>
          <w:lang w:val="ca-ES"/>
        </w:rPr>
        <w:t>V en fases nacionals</w:t>
      </w:r>
      <w:r w:rsidR="009B5C3F" w:rsidRPr="009B5C3F">
        <w:rPr>
          <w:lang w:val="ca-ES"/>
        </w:rPr>
        <w:t xml:space="preserve">, </w:t>
      </w:r>
      <w:r w:rsidR="00926F33" w:rsidRPr="00417D0C">
        <w:rPr>
          <w:rFonts w:ascii="Arial" w:hAnsi="Arial" w:cs="Arial"/>
          <w:spacing w:val="8"/>
          <w:sz w:val="18"/>
          <w:szCs w:val="18"/>
          <w:bdr w:val="none" w:sz="0" w:space="0" w:color="auto" w:frame="1"/>
          <w:lang w:val="ca-ES"/>
        </w:rPr>
        <w:t>R</w:t>
      </w:r>
      <w:r w:rsidR="009B5C3F" w:rsidRPr="00417D0C">
        <w:rPr>
          <w:rFonts w:ascii="Arial" w:hAnsi="Arial" w:cs="Arial"/>
          <w:spacing w:val="8"/>
          <w:sz w:val="18"/>
          <w:szCs w:val="18"/>
          <w:bdr w:val="none" w:sz="0" w:space="0" w:color="auto" w:frame="1"/>
          <w:lang w:val="ca-ES"/>
        </w:rPr>
        <w:t>eglament creació d’empreses de l</w:t>
      </w:r>
      <w:r w:rsidR="00926F33" w:rsidRPr="00417D0C">
        <w:rPr>
          <w:rFonts w:ascii="Arial" w:hAnsi="Arial" w:cs="Arial"/>
          <w:spacing w:val="8"/>
          <w:sz w:val="18"/>
          <w:szCs w:val="18"/>
          <w:bdr w:val="none" w:sz="0" w:space="0" w:color="auto" w:frame="1"/>
          <w:lang w:val="ca-ES"/>
        </w:rPr>
        <w:t>’IISPV</w:t>
      </w:r>
      <w:r w:rsidR="009B5C3F" w:rsidRPr="009B5C3F">
        <w:rPr>
          <w:lang w:val="ca-ES"/>
        </w:rPr>
        <w:t xml:space="preserve">, </w:t>
      </w:r>
      <w:hyperlink r:id="rId1" w:tgtFrame="_blank" w:history="1">
        <w:r w:rsidR="00926F33" w:rsidRPr="009B5C3F">
          <w:rPr>
            <w:rStyle w:val="Hipervnculo"/>
            <w:rFonts w:ascii="Arial" w:hAnsi="Arial" w:cs="Arial"/>
            <w:color w:val="40839A"/>
            <w:spacing w:val="8"/>
            <w:sz w:val="18"/>
            <w:szCs w:val="18"/>
            <w:bdr w:val="none" w:sz="0" w:space="0" w:color="auto" w:frame="1"/>
            <w:lang w:val="ca-ES"/>
          </w:rPr>
          <w:t>Codi Bones Pràctiques Científiques </w:t>
        </w:r>
      </w:hyperlink>
      <w:hyperlink r:id="rId2" w:tgtFrame="_blank" w:history="1">
        <w:r w:rsidR="00926F33" w:rsidRPr="00B15387">
          <w:rPr>
            <w:rStyle w:val="nfasis"/>
            <w:rFonts w:ascii="Arial" w:hAnsi="Arial" w:cs="Arial"/>
            <w:b w:val="0"/>
            <w:bCs w:val="0"/>
            <w:color w:val="40839A"/>
            <w:spacing w:val="8"/>
            <w:sz w:val="18"/>
            <w:szCs w:val="18"/>
            <w:bdr w:val="none" w:sz="0" w:space="0" w:color="auto" w:frame="1"/>
            <w:lang w:val="ca-ES"/>
          </w:rPr>
          <w:t>(document aprovat pe</w:t>
        </w:r>
        <w:r w:rsidR="00B15387">
          <w:rPr>
            <w:rStyle w:val="nfasis"/>
            <w:rFonts w:ascii="Arial" w:hAnsi="Arial" w:cs="Arial"/>
            <w:b w:val="0"/>
            <w:bCs w:val="0"/>
            <w:color w:val="40839A"/>
            <w:spacing w:val="8"/>
            <w:sz w:val="18"/>
            <w:szCs w:val="18"/>
            <w:bdr w:val="none" w:sz="0" w:space="0" w:color="auto" w:frame="1"/>
            <w:lang w:val="ca-ES"/>
          </w:rPr>
          <w:t xml:space="preserve">l </w:t>
        </w:r>
        <w:r w:rsidR="00926F33" w:rsidRPr="00B15387">
          <w:rPr>
            <w:rStyle w:val="nfasis"/>
            <w:rFonts w:ascii="Arial" w:hAnsi="Arial" w:cs="Arial"/>
            <w:b w:val="0"/>
            <w:bCs w:val="0"/>
            <w:color w:val="40839A"/>
            <w:spacing w:val="8"/>
            <w:sz w:val="18"/>
            <w:szCs w:val="18"/>
            <w:bdr w:val="none" w:sz="0" w:space="0" w:color="auto" w:frame="1"/>
            <w:lang w:val="ca-ES"/>
          </w:rPr>
          <w:t xml:space="preserve"> Patronat</w:t>
        </w:r>
        <w:r w:rsidR="00B15387">
          <w:rPr>
            <w:rStyle w:val="nfasis"/>
            <w:rFonts w:ascii="Arial" w:hAnsi="Arial" w:cs="Arial"/>
            <w:b w:val="0"/>
            <w:bCs w:val="0"/>
            <w:color w:val="40839A"/>
            <w:spacing w:val="8"/>
            <w:sz w:val="18"/>
            <w:szCs w:val="18"/>
            <w:bdr w:val="none" w:sz="0" w:space="0" w:color="auto" w:frame="1"/>
            <w:lang w:val="ca-ES"/>
          </w:rPr>
          <w:t xml:space="preserve"> en la sessió</w:t>
        </w:r>
        <w:r w:rsidR="00926F33" w:rsidRPr="00B15387">
          <w:rPr>
            <w:rStyle w:val="nfasis"/>
            <w:rFonts w:ascii="Arial" w:hAnsi="Arial" w:cs="Arial"/>
            <w:b w:val="0"/>
            <w:bCs w:val="0"/>
            <w:color w:val="40839A"/>
            <w:spacing w:val="8"/>
            <w:sz w:val="18"/>
            <w:szCs w:val="18"/>
            <w:bdr w:val="none" w:sz="0" w:space="0" w:color="auto" w:frame="1"/>
            <w:lang w:val="ca-ES"/>
          </w:rPr>
          <w:t xml:space="preserve"> 1/20</w:t>
        </w:r>
        <w:r w:rsidR="00B15387">
          <w:rPr>
            <w:rStyle w:val="nfasis"/>
            <w:rFonts w:ascii="Arial" w:hAnsi="Arial" w:cs="Arial"/>
            <w:b w:val="0"/>
            <w:bCs w:val="0"/>
            <w:color w:val="40839A"/>
            <w:spacing w:val="8"/>
            <w:sz w:val="18"/>
            <w:szCs w:val="18"/>
            <w:bdr w:val="none" w:sz="0" w:space="0" w:color="auto" w:frame="1"/>
            <w:lang w:val="ca-ES"/>
          </w:rPr>
          <w:t xml:space="preserve"> del</w:t>
        </w:r>
        <w:r w:rsidR="00926F33" w:rsidRPr="00B15387">
          <w:rPr>
            <w:rStyle w:val="nfasis"/>
            <w:rFonts w:ascii="Arial" w:hAnsi="Arial" w:cs="Arial"/>
            <w:b w:val="0"/>
            <w:bCs w:val="0"/>
            <w:color w:val="40839A"/>
            <w:spacing w:val="8"/>
            <w:sz w:val="18"/>
            <w:szCs w:val="18"/>
            <w:bdr w:val="none" w:sz="0" w:space="0" w:color="auto" w:frame="1"/>
            <w:lang w:val="ca-ES"/>
          </w:rPr>
          <w:t xml:space="preserve"> 10</w:t>
        </w:r>
        <w:r w:rsidR="00B15387">
          <w:rPr>
            <w:rStyle w:val="nfasis"/>
            <w:rFonts w:ascii="Arial" w:hAnsi="Arial" w:cs="Arial"/>
            <w:b w:val="0"/>
            <w:bCs w:val="0"/>
            <w:color w:val="40839A"/>
            <w:spacing w:val="8"/>
            <w:sz w:val="18"/>
            <w:szCs w:val="18"/>
            <w:bdr w:val="none" w:sz="0" w:space="0" w:color="auto" w:frame="1"/>
            <w:lang w:val="ca-ES"/>
          </w:rPr>
          <w:t xml:space="preserve">  de juliol de </w:t>
        </w:r>
        <w:r w:rsidR="00926F33" w:rsidRPr="00B15387">
          <w:rPr>
            <w:rStyle w:val="nfasis"/>
            <w:rFonts w:ascii="Arial" w:hAnsi="Arial" w:cs="Arial"/>
            <w:b w:val="0"/>
            <w:bCs w:val="0"/>
            <w:color w:val="40839A"/>
            <w:spacing w:val="8"/>
            <w:sz w:val="18"/>
            <w:szCs w:val="18"/>
            <w:bdr w:val="none" w:sz="0" w:space="0" w:color="auto" w:frame="1"/>
            <w:lang w:val="ca-ES"/>
          </w:rPr>
          <w:t>2020)</w:t>
        </w:r>
      </w:hyperlink>
      <w:r w:rsidR="00B15387">
        <w:rPr>
          <w:b/>
          <w:bCs/>
          <w:lang w:val="ca-ES"/>
        </w:rPr>
        <w:t xml:space="preserve">, </w:t>
      </w:r>
      <w:hyperlink r:id="rId3" w:tgtFrame="_blank" w:history="1">
        <w:r w:rsidR="00926F33" w:rsidRPr="009B5C3F">
          <w:rPr>
            <w:rStyle w:val="Hipervnculo"/>
            <w:rFonts w:ascii="Arial" w:hAnsi="Arial" w:cs="Arial"/>
            <w:color w:val="40839A"/>
            <w:spacing w:val="8"/>
            <w:sz w:val="18"/>
            <w:szCs w:val="18"/>
            <w:bdr w:val="none" w:sz="0" w:space="0" w:color="auto" w:frame="1"/>
            <w:lang w:val="ca-ES"/>
          </w:rPr>
          <w:t>Guia de bona pràctica en la recerca en ciències de la salut de l’ICS</w:t>
        </w:r>
      </w:hyperlink>
    </w:p>
    <w:p w14:paraId="0C706229" w14:textId="3BF87094" w:rsidR="00E916E5" w:rsidRDefault="00E916E5" w:rsidP="009B5C3F">
      <w:pPr>
        <w:jc w:val="both"/>
        <w:rPr>
          <w:rFonts w:ascii="Arial" w:hAnsi="Arial" w:cs="Arial"/>
          <w:sz w:val="18"/>
          <w:szCs w:val="18"/>
          <w:lang w:val="ca-ES"/>
        </w:rPr>
      </w:pPr>
      <w:r w:rsidRPr="009B5C3F">
        <w:rPr>
          <w:rFonts w:ascii="Arial" w:hAnsi="Arial" w:cs="Arial"/>
          <w:sz w:val="18"/>
          <w:szCs w:val="18"/>
          <w:lang w:val="ca-ES"/>
        </w:rPr>
        <w:t>Llei 11/1986, de 20 de març, de Patents d'Invenció i Models d'Utilitat - Llei 16/1993, de 23 de desembre, sobre la Protecció Jurídica de Programes d'Ordinador - Real Decret Legislatiu 1/1996, de 12 d'abril, relatiu al Text Refós de la Llei de Propietat Intel·lectual - Llei 10/2002, de 29 d'abril, relativa a la Protecció Jurídica de les Innovacions Biotecnològiques</w:t>
      </w:r>
      <w:r w:rsidR="00027E58" w:rsidRPr="009B5C3F">
        <w:rPr>
          <w:rFonts w:ascii="Arial" w:hAnsi="Arial" w:cs="Arial"/>
          <w:sz w:val="18"/>
          <w:szCs w:val="18"/>
          <w:lang w:val="ca-ES"/>
        </w:rPr>
        <w:t>.</w:t>
      </w:r>
    </w:p>
    <w:p w14:paraId="3BFB37C8" w14:textId="77777777" w:rsidR="004C40D0" w:rsidRDefault="004C40D0" w:rsidP="009B5C3F">
      <w:pPr>
        <w:jc w:val="both"/>
        <w:rPr>
          <w:rFonts w:ascii="Arial" w:hAnsi="Arial" w:cs="Arial"/>
          <w:sz w:val="18"/>
          <w:szCs w:val="18"/>
          <w:lang w:val="ca-ES"/>
        </w:rPr>
      </w:pPr>
    </w:p>
    <w:p w14:paraId="6BDBE804" w14:textId="77777777" w:rsidR="004C40D0" w:rsidRDefault="004C40D0" w:rsidP="009B5C3F">
      <w:pPr>
        <w:jc w:val="both"/>
        <w:rPr>
          <w:rFonts w:ascii="Arial" w:hAnsi="Arial" w:cs="Arial"/>
          <w:sz w:val="18"/>
          <w:szCs w:val="18"/>
          <w:lang w:val="ca-ES"/>
        </w:rPr>
      </w:pPr>
    </w:p>
    <w:p w14:paraId="137915E8" w14:textId="77777777" w:rsidR="004C40D0" w:rsidRDefault="004C40D0" w:rsidP="009B5C3F">
      <w:pPr>
        <w:jc w:val="both"/>
        <w:rPr>
          <w:rFonts w:ascii="Arial" w:hAnsi="Arial" w:cs="Arial"/>
          <w:sz w:val="18"/>
          <w:szCs w:val="18"/>
          <w:lang w:val="ca-ES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203"/>
        <w:gridCol w:w="6438"/>
      </w:tblGrid>
      <w:tr w:rsidR="004C40D0" w:rsidRPr="00434484" w14:paraId="24309A02" w14:textId="77777777" w:rsidTr="0038020D">
        <w:trPr>
          <w:trHeight w:val="274"/>
          <w:jc w:val="center"/>
        </w:trPr>
        <w:tc>
          <w:tcPr>
            <w:tcW w:w="9036" w:type="dxa"/>
            <w:gridSpan w:val="3"/>
            <w:shd w:val="clear" w:color="auto" w:fill="auto"/>
            <w:vAlign w:val="center"/>
          </w:tcPr>
          <w:p w14:paraId="37DFEA69" w14:textId="58C2C1CC" w:rsidR="004C40D0" w:rsidRPr="00434484" w:rsidRDefault="004C40D0" w:rsidP="004C40D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CONTROL DE CA</w:t>
            </w:r>
            <w:r w:rsidR="006407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NVIS</w:t>
            </w:r>
          </w:p>
        </w:tc>
      </w:tr>
      <w:tr w:rsidR="004C40D0" w:rsidRPr="00434484" w14:paraId="099D7E66" w14:textId="77777777" w:rsidTr="0038020D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77910CB9" w14:textId="4EADE661" w:rsidR="004C40D0" w:rsidRPr="00434484" w:rsidRDefault="004C40D0" w:rsidP="004C40D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2A218C9" w14:textId="006BEC96" w:rsidR="004C40D0" w:rsidRPr="00434484" w:rsidRDefault="004C40D0" w:rsidP="004C40D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Revisió</w:t>
            </w:r>
            <w:proofErr w:type="spellEnd"/>
          </w:p>
        </w:tc>
        <w:tc>
          <w:tcPr>
            <w:tcW w:w="6438" w:type="dxa"/>
            <w:shd w:val="clear" w:color="auto" w:fill="auto"/>
            <w:vAlign w:val="center"/>
          </w:tcPr>
          <w:p w14:paraId="6F9D88FE" w14:textId="475FE5B2" w:rsidR="004C40D0" w:rsidRPr="00434484" w:rsidRDefault="004C40D0" w:rsidP="004C40D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434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Modificacions</w:t>
            </w:r>
            <w:proofErr w:type="spellEnd"/>
          </w:p>
        </w:tc>
      </w:tr>
      <w:tr w:rsidR="004C40D0" w:rsidRPr="00434484" w14:paraId="23DD96AD" w14:textId="77777777" w:rsidTr="0038020D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7A06C7EC" w14:textId="77777777" w:rsidR="004C40D0" w:rsidRPr="00434484" w:rsidRDefault="004C40D0" w:rsidP="004C40D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21-12-2022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130A3C4" w14:textId="77777777" w:rsidR="004C40D0" w:rsidRPr="00434484" w:rsidRDefault="004C40D0" w:rsidP="004C40D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720779EE" w14:textId="0A39D04B" w:rsidR="004C40D0" w:rsidRPr="00434484" w:rsidRDefault="004C40D0" w:rsidP="004C40D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34484">
              <w:rPr>
                <w:rFonts w:asciiTheme="minorHAnsi" w:hAnsiTheme="minorHAnsi" w:cstheme="minorHAnsi"/>
                <w:sz w:val="22"/>
                <w:szCs w:val="22"/>
              </w:rPr>
              <w:t>Creació</w:t>
            </w:r>
            <w:proofErr w:type="spellEnd"/>
            <w:r w:rsidRPr="00434484">
              <w:rPr>
                <w:rFonts w:asciiTheme="minorHAnsi" w:hAnsiTheme="minorHAnsi" w:cstheme="minorHAnsi"/>
                <w:sz w:val="22"/>
                <w:szCs w:val="22"/>
              </w:rPr>
              <w:t xml:space="preserve"> del document</w:t>
            </w:r>
          </w:p>
        </w:tc>
      </w:tr>
      <w:tr w:rsidR="004C40D0" w:rsidRPr="00434484" w14:paraId="35A86A69" w14:textId="77777777" w:rsidTr="0038020D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06EA1E07" w14:textId="77777777" w:rsidR="004C40D0" w:rsidRPr="00434484" w:rsidRDefault="004C40D0" w:rsidP="004C40D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5E8EA857" w14:textId="77777777" w:rsidR="004C40D0" w:rsidRPr="00434484" w:rsidRDefault="004C40D0" w:rsidP="004C40D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21DCFB7B" w14:textId="77777777" w:rsidR="004C40D0" w:rsidRPr="00434484" w:rsidRDefault="004C40D0" w:rsidP="004C40D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0D0" w:rsidRPr="00434484" w14:paraId="72C19385" w14:textId="77777777" w:rsidTr="0038020D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190717FC" w14:textId="77777777" w:rsidR="004C40D0" w:rsidRPr="00434484" w:rsidRDefault="004C40D0" w:rsidP="004C40D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402FF038" w14:textId="77777777" w:rsidR="004C40D0" w:rsidRPr="00434484" w:rsidRDefault="004C40D0" w:rsidP="004C40D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0A1F6DBD" w14:textId="77777777" w:rsidR="004C40D0" w:rsidRPr="00434484" w:rsidRDefault="004C40D0" w:rsidP="004C40D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E6E4AF" w14:textId="77777777" w:rsidR="004C40D0" w:rsidRPr="00E916E5" w:rsidRDefault="004C40D0" w:rsidP="009B5C3F">
      <w:pPr>
        <w:jc w:val="both"/>
        <w:rPr>
          <w:lang w:val="ca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6A5E" w14:textId="77777777" w:rsidR="00C876F6" w:rsidRDefault="00C876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FA8F22" w14:textId="77777777" w:rsidR="00C876F6" w:rsidRDefault="00C876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BD0F" w14:textId="77777777" w:rsidR="00C876F6" w:rsidRPr="00027E58" w:rsidRDefault="00C876F6" w:rsidP="00531BF1">
    <w:pPr>
      <w:pStyle w:val="Piedepgina"/>
      <w:tabs>
        <w:tab w:val="clear" w:pos="4252"/>
        <w:tab w:val="clear" w:pos="8504"/>
        <w:tab w:val="left" w:pos="4752"/>
        <w:tab w:val="center" w:pos="9360"/>
      </w:tabs>
      <w:jc w:val="both"/>
      <w:rPr>
        <w:rFonts w:ascii="Arial" w:hAnsi="Arial" w:cs="Arial"/>
        <w:b/>
        <w:i/>
        <w:iCs/>
        <w:color w:val="808080"/>
        <w:sz w:val="19"/>
        <w:szCs w:val="19"/>
        <w:lang w:val="ca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31EF5" wp14:editId="69D75739">
              <wp:simplePos x="0" y="0"/>
              <wp:positionH relativeFrom="column">
                <wp:posOffset>-647700</wp:posOffset>
              </wp:positionH>
              <wp:positionV relativeFrom="paragraph">
                <wp:posOffset>132080</wp:posOffset>
              </wp:positionV>
              <wp:extent cx="7429500" cy="450850"/>
              <wp:effectExtent l="0" t="0" r="0" b="635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B3DDC" w14:textId="61148657" w:rsidR="00C876F6" w:rsidRPr="004D203F" w:rsidRDefault="00027E58" w:rsidP="00531BF1">
                          <w:pPr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  <w:lang w:val="ca-ES"/>
                            </w:rPr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  <w:lang w:val="ca-ES"/>
                            </w:rPr>
                            <w:t>KTT &amp; Innovation Unit</w:t>
                          </w:r>
                          <w:r w:rsidR="00C876F6" w:rsidRPr="004D203F">
                            <w:rPr>
                              <w:rFonts w:ascii="Arial" w:hAnsi="Arial" w:cs="Arial"/>
                              <w:sz w:val="19"/>
                              <w:szCs w:val="19"/>
                              <w:lang w:val="ca-ES"/>
                            </w:rPr>
                            <w:t xml:space="preserve"> –</w:t>
                          </w:r>
                          <w:r w:rsidR="009E75A6" w:rsidRPr="004D203F">
                            <w:rPr>
                              <w:rFonts w:ascii="Arial" w:hAnsi="Arial" w:cs="Arial"/>
                              <w:sz w:val="19"/>
                              <w:szCs w:val="19"/>
                              <w:lang w:val="ca-ES"/>
                            </w:rPr>
                            <w:t xml:space="preserve"> </w:t>
                          </w:r>
                          <w:hyperlink r:id="rId1" w:history="1">
                            <w:r w:rsidRPr="00430524">
                              <w:rPr>
                                <w:rStyle w:val="Hipervnculo"/>
                                <w:rFonts w:ascii="Arial" w:hAnsi="Arial" w:cs="Arial"/>
                                <w:sz w:val="19"/>
                                <w:szCs w:val="19"/>
                                <w:lang w:val="ca-ES"/>
                              </w:rPr>
                              <w:t>innovacio@iispv.cat</w:t>
                            </w:r>
                          </w:hyperlink>
                          <w:r w:rsidR="009E75A6" w:rsidRPr="004D203F">
                            <w:rPr>
                              <w:rFonts w:ascii="Arial" w:hAnsi="Arial" w:cs="Arial"/>
                              <w:sz w:val="19"/>
                              <w:szCs w:val="19"/>
                              <w:lang w:val="ca-ES"/>
                            </w:rPr>
                            <w:t xml:space="preserve"> –</w:t>
                          </w:r>
                          <w:r w:rsidR="00C876F6" w:rsidRPr="004D203F">
                            <w:rPr>
                              <w:rFonts w:ascii="Arial" w:hAnsi="Arial" w:cs="Arial"/>
                              <w:sz w:val="19"/>
                              <w:szCs w:val="19"/>
                              <w:lang w:val="ca-ES"/>
                            </w:rPr>
                            <w:t xml:space="preserve"> </w:t>
                          </w:r>
                          <w:hyperlink r:id="rId2" w:history="1">
                            <w:r w:rsidR="00C876F6" w:rsidRPr="004D203F">
                              <w:rPr>
                                <w:rStyle w:val="Hipervnculo"/>
                                <w:rFonts w:ascii="Arial" w:hAnsi="Arial" w:cs="Arial"/>
                                <w:sz w:val="19"/>
                                <w:szCs w:val="19"/>
                                <w:lang w:val="ca-ES"/>
                              </w:rPr>
                              <w:t>www.iispv.cat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31E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-51pt;margin-top:10.4pt;width:585pt;height:3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IM8wEAAMoDAAAOAAAAZHJzL2Uyb0RvYy54bWysU8tu2zAQvBfoPxC815INu0k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" stroked="f">
              <v:textbox>
                <w:txbxContent>
                  <w:p w14:paraId="16CB3DDC" w14:textId="61148657" w:rsidR="00C876F6" w:rsidRPr="004D203F" w:rsidRDefault="00027E58" w:rsidP="00531BF1">
                    <w:pPr>
                      <w:jc w:val="center"/>
                      <w:rPr>
                        <w:rFonts w:ascii="Arial" w:hAnsi="Arial" w:cs="Arial"/>
                        <w:sz w:val="19"/>
                        <w:szCs w:val="19"/>
                        <w:lang w:val="ca-ES"/>
                      </w:rPr>
                    </w:pPr>
                    <w:r>
                      <w:rPr>
                        <w:rFonts w:ascii="Arial" w:hAnsi="Arial" w:cs="Arial"/>
                        <w:sz w:val="19"/>
                        <w:szCs w:val="19"/>
                        <w:lang w:val="ca-ES"/>
                      </w:rPr>
                      <w:t>KTT &amp; Innovation Unit</w:t>
                    </w:r>
                    <w:r w:rsidR="00C876F6" w:rsidRPr="004D203F">
                      <w:rPr>
                        <w:rFonts w:ascii="Arial" w:hAnsi="Arial" w:cs="Arial"/>
                        <w:sz w:val="19"/>
                        <w:szCs w:val="19"/>
                        <w:lang w:val="ca-ES"/>
                      </w:rPr>
                      <w:t xml:space="preserve"> –</w:t>
                    </w:r>
                    <w:r w:rsidR="009E75A6" w:rsidRPr="004D203F">
                      <w:rPr>
                        <w:rFonts w:ascii="Arial" w:hAnsi="Arial" w:cs="Arial"/>
                        <w:sz w:val="19"/>
                        <w:szCs w:val="19"/>
                        <w:lang w:val="ca-ES"/>
                      </w:rPr>
                      <w:t xml:space="preserve"> </w:t>
                    </w:r>
                    <w:hyperlink r:id="rId3" w:history="1">
                      <w:r w:rsidRPr="00430524">
                        <w:rPr>
                          <w:rStyle w:val="Hipervnculo"/>
                          <w:rFonts w:ascii="Arial" w:hAnsi="Arial" w:cs="Arial"/>
                          <w:sz w:val="19"/>
                          <w:szCs w:val="19"/>
                          <w:lang w:val="ca-ES"/>
                        </w:rPr>
                        <w:t>innovacio@iispv.cat</w:t>
                      </w:r>
                    </w:hyperlink>
                    <w:r w:rsidR="009E75A6" w:rsidRPr="004D203F">
                      <w:rPr>
                        <w:rFonts w:ascii="Arial" w:hAnsi="Arial" w:cs="Arial"/>
                        <w:sz w:val="19"/>
                        <w:szCs w:val="19"/>
                        <w:lang w:val="ca-ES"/>
                      </w:rPr>
                      <w:t xml:space="preserve"> –</w:t>
                    </w:r>
                    <w:r w:rsidR="00C876F6" w:rsidRPr="004D203F">
                      <w:rPr>
                        <w:rFonts w:ascii="Arial" w:hAnsi="Arial" w:cs="Arial"/>
                        <w:sz w:val="19"/>
                        <w:szCs w:val="19"/>
                        <w:lang w:val="ca-ES"/>
                      </w:rPr>
                      <w:t xml:space="preserve"> </w:t>
                    </w:r>
                    <w:hyperlink r:id="rId4" w:history="1">
                      <w:r w:rsidR="00C876F6" w:rsidRPr="004D203F">
                        <w:rPr>
                          <w:rStyle w:val="Hipervnculo"/>
                          <w:rFonts w:ascii="Arial" w:hAnsi="Arial" w:cs="Arial"/>
                          <w:sz w:val="19"/>
                          <w:szCs w:val="19"/>
                          <w:lang w:val="ca-ES"/>
                        </w:rPr>
                        <w:t>www.iispv.cat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="Arial"/>
        <w:iCs/>
        <w:color w:val="808080"/>
        <w:lang w:val="ca-ES"/>
      </w:rPr>
      <w:tab/>
    </w:r>
    <w:r>
      <w:rPr>
        <w:rFonts w:asciiTheme="minorHAnsi" w:hAnsiTheme="minorHAnsi" w:cs="Arial"/>
        <w:iCs/>
        <w:color w:val="808080"/>
        <w:lang w:val="ca-ES"/>
      </w:rPr>
      <w:tab/>
    </w:r>
    <w:r w:rsidRPr="00027E58">
      <w:rPr>
        <w:rFonts w:ascii="Arial" w:hAnsi="Arial" w:cs="Arial"/>
        <w:iCs/>
        <w:color w:val="808080"/>
        <w:sz w:val="19"/>
        <w:szCs w:val="19"/>
        <w:lang w:val="ca-ES"/>
      </w:rPr>
      <w:fldChar w:fldCharType="begin"/>
    </w:r>
    <w:r w:rsidRPr="00027E58">
      <w:rPr>
        <w:rFonts w:ascii="Arial" w:hAnsi="Arial" w:cs="Arial"/>
        <w:iCs/>
        <w:color w:val="808080"/>
        <w:sz w:val="19"/>
        <w:szCs w:val="19"/>
        <w:lang w:val="ca-ES"/>
      </w:rPr>
      <w:instrText xml:space="preserve">PAGE  </w:instrText>
    </w:r>
    <w:r w:rsidRPr="00027E58">
      <w:rPr>
        <w:rFonts w:ascii="Arial" w:hAnsi="Arial" w:cs="Arial"/>
        <w:iCs/>
        <w:color w:val="808080"/>
        <w:sz w:val="19"/>
        <w:szCs w:val="19"/>
        <w:lang w:val="ca-ES"/>
      </w:rPr>
      <w:fldChar w:fldCharType="separate"/>
    </w:r>
    <w:r w:rsidR="00424AC7" w:rsidRPr="00027E58">
      <w:rPr>
        <w:rFonts w:ascii="Arial" w:hAnsi="Arial" w:cs="Arial"/>
        <w:iCs/>
        <w:noProof/>
        <w:color w:val="808080"/>
        <w:sz w:val="19"/>
        <w:szCs w:val="19"/>
        <w:lang w:val="ca-ES"/>
      </w:rPr>
      <w:t>6</w:t>
    </w:r>
    <w:r w:rsidRPr="00027E58">
      <w:rPr>
        <w:rFonts w:ascii="Arial" w:hAnsi="Arial" w:cs="Arial"/>
        <w:iCs/>
        <w:color w:val="808080"/>
        <w:sz w:val="19"/>
        <w:szCs w:val="19"/>
        <w:lang w:val="ca-ES"/>
      </w:rPr>
      <w:fldChar w:fldCharType="end"/>
    </w:r>
    <w:r w:rsidRPr="00027E58">
      <w:rPr>
        <w:rFonts w:ascii="Arial" w:hAnsi="Arial" w:cs="Arial"/>
        <w:iCs/>
        <w:color w:val="808080"/>
        <w:sz w:val="19"/>
        <w:szCs w:val="19"/>
        <w:lang w:val="ca-ES"/>
      </w:rPr>
      <w:t xml:space="preserve"> / </w:t>
    </w:r>
    <w:r w:rsidRPr="00027E58">
      <w:rPr>
        <w:rFonts w:ascii="Arial" w:hAnsi="Arial" w:cs="Arial"/>
        <w:iCs/>
        <w:color w:val="808080"/>
        <w:sz w:val="19"/>
        <w:szCs w:val="19"/>
        <w:lang w:val="ca-ES"/>
      </w:rPr>
      <w:fldChar w:fldCharType="begin"/>
    </w:r>
    <w:r w:rsidRPr="00027E58">
      <w:rPr>
        <w:rFonts w:ascii="Arial" w:hAnsi="Arial" w:cs="Arial"/>
        <w:iCs/>
        <w:color w:val="808080"/>
        <w:sz w:val="19"/>
        <w:szCs w:val="19"/>
        <w:lang w:val="ca-ES"/>
      </w:rPr>
      <w:instrText xml:space="preserve"> NUMPAGES </w:instrText>
    </w:r>
    <w:r w:rsidRPr="00027E58">
      <w:rPr>
        <w:rFonts w:ascii="Arial" w:hAnsi="Arial" w:cs="Arial"/>
        <w:iCs/>
        <w:color w:val="808080"/>
        <w:sz w:val="19"/>
        <w:szCs w:val="19"/>
        <w:lang w:val="ca-ES"/>
      </w:rPr>
      <w:fldChar w:fldCharType="separate"/>
    </w:r>
    <w:r w:rsidR="00424AC7" w:rsidRPr="00027E58">
      <w:rPr>
        <w:rFonts w:ascii="Arial" w:hAnsi="Arial" w:cs="Arial"/>
        <w:iCs/>
        <w:noProof/>
        <w:color w:val="808080"/>
        <w:sz w:val="19"/>
        <w:szCs w:val="19"/>
        <w:lang w:val="ca-ES"/>
      </w:rPr>
      <w:t>6</w:t>
    </w:r>
    <w:r w:rsidRPr="00027E58">
      <w:rPr>
        <w:rFonts w:ascii="Arial" w:hAnsi="Arial" w:cs="Arial"/>
        <w:iCs/>
        <w:color w:val="808080"/>
        <w:sz w:val="19"/>
        <w:szCs w:val="19"/>
        <w:lang w:val="ca-ES"/>
      </w:rPr>
      <w:fldChar w:fldCharType="end"/>
    </w:r>
    <w:r w:rsidRPr="00027E58">
      <w:rPr>
        <w:rFonts w:ascii="Arial" w:hAnsi="Arial" w:cs="Arial"/>
        <w:b/>
        <w:iCs/>
        <w:color w:val="808080"/>
        <w:sz w:val="19"/>
        <w:szCs w:val="19"/>
        <w:lang w:val="ca-ES"/>
      </w:rPr>
      <w:t xml:space="preserve">                </w:t>
    </w:r>
  </w:p>
  <w:p w14:paraId="389EDC5D" w14:textId="77777777" w:rsidR="00C876F6" w:rsidRDefault="00C876F6">
    <w:pPr>
      <w:pStyle w:val="Piedepgina"/>
      <w:rPr>
        <w:rFonts w:ascii="Verdana" w:hAnsi="Verdana" w:cs="Arial"/>
        <w:b/>
        <w:i/>
        <w:iCs/>
        <w:color w:val="808080"/>
        <w:sz w:val="18"/>
        <w:szCs w:val="18"/>
        <w:lang w:val="ca-ES"/>
      </w:rPr>
    </w:pPr>
    <w:r>
      <w:rPr>
        <w:rFonts w:ascii="Verdana" w:hAnsi="Verdana" w:cs="Arial"/>
        <w:b/>
        <w:i/>
        <w:iCs/>
        <w:color w:val="808080"/>
        <w:sz w:val="18"/>
        <w:szCs w:val="18"/>
        <w:lang w:val="ca-ES"/>
      </w:rPr>
      <w:tab/>
    </w:r>
    <w:r>
      <w:rPr>
        <w:rFonts w:ascii="Verdana" w:hAnsi="Verdana" w:cs="Arial"/>
        <w:b/>
        <w:i/>
        <w:iCs/>
        <w:color w:val="808080"/>
        <w:sz w:val="18"/>
        <w:szCs w:val="18"/>
        <w:lang w:val="ca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4793" w14:textId="77777777" w:rsidR="00CC00EA" w:rsidRDefault="00CC00EA">
      <w:r>
        <w:separator/>
      </w:r>
    </w:p>
  </w:footnote>
  <w:footnote w:type="continuationSeparator" w:id="0">
    <w:p w14:paraId="2F53625E" w14:textId="77777777" w:rsidR="00CC00EA" w:rsidRDefault="00CC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DA2D" w14:textId="6FE0478A" w:rsidR="00C876F6" w:rsidRDefault="00C876F6" w:rsidP="00161F5E">
    <w:pPr>
      <w:pStyle w:val="Encabezado"/>
      <w:jc w:val="center"/>
    </w:pPr>
  </w:p>
  <w:p w14:paraId="1058E77D" w14:textId="215903B1" w:rsidR="00C876F6" w:rsidRDefault="00C876F6" w:rsidP="00161F5E">
    <w:pPr>
      <w:pStyle w:val="Encabezado"/>
      <w:jc w:val="center"/>
    </w:pPr>
  </w:p>
  <w:p w14:paraId="3DB5528B" w14:textId="77777777" w:rsidR="00C876F6" w:rsidRDefault="00C876F6" w:rsidP="00161F5E">
    <w:pPr>
      <w:pStyle w:val="Encabezado"/>
      <w:jc w:val="center"/>
    </w:pPr>
  </w:p>
  <w:p w14:paraId="702C77CF" w14:textId="77777777" w:rsidR="00C876F6" w:rsidRDefault="00C876F6" w:rsidP="00161F5E">
    <w:pPr>
      <w:pStyle w:val="Encabezado"/>
      <w:jc w:val="center"/>
    </w:pPr>
  </w:p>
  <w:p w14:paraId="74FD2DD1" w14:textId="77777777" w:rsidR="00C876F6" w:rsidRPr="00531BF1" w:rsidRDefault="00C876F6" w:rsidP="00161F5E">
    <w:pPr>
      <w:pStyle w:val="Encabezado"/>
      <w:jc w:val="center"/>
      <w:rPr>
        <w:rFonts w:ascii="Arial" w:hAnsi="Arial" w:cs="Arial"/>
        <w:sz w:val="22"/>
        <w:szCs w:val="22"/>
      </w:rPr>
    </w:pPr>
  </w:p>
  <w:tbl>
    <w:tblPr>
      <w:tblW w:w="9904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76"/>
      <w:gridCol w:w="2257"/>
      <w:gridCol w:w="1570"/>
      <w:gridCol w:w="1920"/>
      <w:gridCol w:w="2181"/>
    </w:tblGrid>
    <w:tr w:rsidR="00D446B6" w:rsidRPr="00D446B6" w14:paraId="5D7A69E0" w14:textId="77777777" w:rsidTr="00800AF6">
      <w:trPr>
        <w:trHeight w:val="400"/>
        <w:jc w:val="center"/>
      </w:trPr>
      <w:tc>
        <w:tcPr>
          <w:tcW w:w="19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124FA4" w14:textId="77777777" w:rsidR="00D446B6" w:rsidRDefault="00D446B6" w:rsidP="00D446B6">
          <w:pPr>
            <w:tabs>
              <w:tab w:val="center" w:pos="4252"/>
              <w:tab w:val="right" w:pos="8504"/>
            </w:tabs>
            <w:rPr>
              <w:rFonts w:ascii="Calibri" w:hAnsi="Calibri"/>
              <w:b/>
              <w:color w:val="FFFFFF"/>
              <w:lang w:val="es-AR"/>
            </w:rPr>
          </w:pPr>
          <w:r>
            <w:rPr>
              <w:noProof/>
              <w:lang w:val="ca-ES" w:eastAsia="ca-ES"/>
              <w14:ligatures w14:val="standardContextual"/>
            </w:rPr>
            <w:drawing>
              <wp:anchor distT="0" distB="0" distL="114300" distR="114300" simplePos="0" relativeHeight="251663360" behindDoc="1" locked="0" layoutInCell="1" allowOverlap="1" wp14:anchorId="076E35EC" wp14:editId="2A1740AE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1009650" cy="409575"/>
                <wp:effectExtent l="0" t="0" r="0" b="9525"/>
                <wp:wrapNone/>
                <wp:docPr id="1724838114" name="Imagen 1724838114" descr="eiNa D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eiNa D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9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2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7199"/>
          <w:vAlign w:val="center"/>
          <w:hideMark/>
        </w:tcPr>
        <w:p w14:paraId="118604FF" w14:textId="55E7950A" w:rsidR="00D446B6" w:rsidRPr="00D446B6" w:rsidRDefault="00D446B6" w:rsidP="00D446B6">
          <w:pPr>
            <w:tabs>
              <w:tab w:val="center" w:pos="4252"/>
              <w:tab w:val="right" w:pos="8504"/>
            </w:tabs>
            <w:jc w:val="center"/>
            <w:rPr>
              <w:rFonts w:asciiTheme="minorHAnsi" w:hAnsiTheme="minorHAnsi" w:cstheme="minorHAnsi"/>
              <w:b/>
              <w:sz w:val="22"/>
              <w:szCs w:val="22"/>
              <w:lang w:val="es-AR" w:eastAsia="ca-ES"/>
            </w:rPr>
          </w:pPr>
          <w:r w:rsidRPr="00D446B6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  <w:lang w:val="ca-ES"/>
            </w:rPr>
            <w:t>SOL·LICITUD DE PROTECCIÓ DE RESULTATS DE RECERCA, INNOVACIÓ I TRANSFERÈNCIA DE TECNOLOGIA</w:t>
          </w:r>
        </w:p>
      </w:tc>
    </w:tr>
    <w:tr w:rsidR="00D446B6" w14:paraId="244F0B38" w14:textId="77777777" w:rsidTr="00800AF6">
      <w:trPr>
        <w:trHeight w:val="406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3C9BE7" w14:textId="77777777" w:rsidR="00D446B6" w:rsidRDefault="00D446B6" w:rsidP="00D446B6">
          <w:pPr>
            <w:rPr>
              <w:rFonts w:ascii="Calibri" w:hAnsi="Calibri"/>
              <w:b/>
              <w:color w:val="FFFFFF"/>
              <w:kern w:val="2"/>
              <w:lang w:val="es-AR"/>
              <w14:ligatures w14:val="standardContextual"/>
            </w:rPr>
          </w:pPr>
        </w:p>
      </w:tc>
      <w:tc>
        <w:tcPr>
          <w:tcW w:w="2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35CB79" w14:textId="4B48B52B" w:rsidR="00D446B6" w:rsidRPr="009C2DD5" w:rsidRDefault="00D446B6" w:rsidP="00D446B6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b/>
              <w:bCs/>
              <w:sz w:val="18"/>
              <w:szCs w:val="18"/>
              <w:lang w:val="ca-ES" w:eastAsia="ca-ES"/>
            </w:rPr>
          </w:pPr>
          <w:r w:rsidRPr="009C2DD5">
            <w:rPr>
              <w:rFonts w:ascii="Calibri" w:hAnsi="Calibri"/>
              <w:b/>
              <w:bCs/>
              <w:sz w:val="18"/>
              <w:szCs w:val="18"/>
              <w:lang w:val="ca-ES" w:eastAsia="ca-ES"/>
            </w:rPr>
            <w:t>OT-UIN-FOR-003</w:t>
          </w:r>
        </w:p>
      </w:tc>
      <w:tc>
        <w:tcPr>
          <w:tcW w:w="15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CBEA00" w14:textId="77777777" w:rsidR="00D446B6" w:rsidRPr="009C2DD5" w:rsidRDefault="00D446B6" w:rsidP="00D446B6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val="ca-ES" w:eastAsia="ca-ES"/>
            </w:rPr>
          </w:pPr>
          <w:r w:rsidRPr="009C2DD5">
            <w:rPr>
              <w:rFonts w:ascii="Calibri" w:hAnsi="Calibri"/>
              <w:sz w:val="18"/>
              <w:szCs w:val="18"/>
              <w:lang w:val="ca-ES" w:eastAsia="ca-ES"/>
            </w:rPr>
            <w:t>Revisió: 00</w:t>
          </w:r>
        </w:p>
      </w:tc>
      <w:tc>
        <w:tcPr>
          <w:tcW w:w="19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CE461" w14:textId="586BAD38" w:rsidR="00D446B6" w:rsidRPr="009C2DD5" w:rsidRDefault="00D446B6" w:rsidP="00D446B6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val="ca-ES" w:eastAsia="ca-ES"/>
            </w:rPr>
          </w:pPr>
          <w:r w:rsidRPr="009C2DD5">
            <w:rPr>
              <w:rFonts w:ascii="Calibri" w:hAnsi="Calibri"/>
              <w:sz w:val="18"/>
              <w:szCs w:val="18"/>
              <w:lang w:val="ca-ES" w:eastAsia="ca-ES"/>
            </w:rPr>
            <w:t>Data: 21-12-202</w:t>
          </w:r>
          <w:r w:rsidR="004C40D0">
            <w:rPr>
              <w:rFonts w:ascii="Calibri" w:hAnsi="Calibri"/>
              <w:sz w:val="18"/>
              <w:szCs w:val="18"/>
              <w:lang w:val="ca-ES" w:eastAsia="ca-ES"/>
            </w:rPr>
            <w:t>2</w:t>
          </w:r>
        </w:p>
      </w:tc>
      <w:tc>
        <w:tcPr>
          <w:tcW w:w="21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324A0A" w14:textId="77777777" w:rsidR="00D446B6" w:rsidRPr="009C2DD5" w:rsidRDefault="00D446B6" w:rsidP="00D446B6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val="ca-ES" w:eastAsia="ca-ES"/>
            </w:rPr>
          </w:pPr>
          <w:r w:rsidRPr="009C2DD5">
            <w:rPr>
              <w:rFonts w:ascii="Calibri" w:hAnsi="Calibri"/>
              <w:sz w:val="18"/>
              <w:szCs w:val="18"/>
              <w:lang w:val="ca-ES" w:eastAsia="ca-ES"/>
            </w:rPr>
            <w:t xml:space="preserve">Pàgina </w:t>
          </w:r>
          <w:r w:rsidRPr="009C2DD5">
            <w:rPr>
              <w:rFonts w:ascii="Calibri" w:hAnsi="Calibri"/>
              <w:sz w:val="18"/>
              <w:szCs w:val="18"/>
              <w:lang w:val="ca-ES" w:eastAsia="ca-ES"/>
            </w:rPr>
            <w:fldChar w:fldCharType="begin"/>
          </w:r>
          <w:r w:rsidRPr="009C2DD5">
            <w:rPr>
              <w:rFonts w:ascii="Calibri" w:hAnsi="Calibri"/>
              <w:sz w:val="18"/>
              <w:szCs w:val="18"/>
              <w:lang w:val="ca-ES" w:eastAsia="ca-ES"/>
            </w:rPr>
            <w:instrText xml:space="preserve"> PAGE </w:instrText>
          </w:r>
          <w:r w:rsidRPr="009C2DD5">
            <w:rPr>
              <w:rFonts w:ascii="Calibri" w:hAnsi="Calibri"/>
              <w:sz w:val="18"/>
              <w:szCs w:val="18"/>
              <w:lang w:val="ca-ES" w:eastAsia="ca-ES"/>
            </w:rPr>
            <w:fldChar w:fldCharType="separate"/>
          </w:r>
          <w:r w:rsidRPr="009C2DD5">
            <w:rPr>
              <w:rFonts w:ascii="Calibri" w:hAnsi="Calibri"/>
              <w:sz w:val="18"/>
              <w:szCs w:val="18"/>
              <w:lang w:val="ca-ES" w:eastAsia="ca-ES"/>
            </w:rPr>
            <w:t>1</w:t>
          </w:r>
          <w:r w:rsidRPr="009C2DD5">
            <w:rPr>
              <w:rFonts w:ascii="Calibri" w:hAnsi="Calibri"/>
              <w:sz w:val="18"/>
              <w:szCs w:val="18"/>
              <w:lang w:val="ca-ES" w:eastAsia="ca-ES"/>
            </w:rPr>
            <w:fldChar w:fldCharType="end"/>
          </w:r>
          <w:r w:rsidRPr="009C2DD5">
            <w:rPr>
              <w:rFonts w:ascii="Calibri" w:hAnsi="Calibri"/>
              <w:sz w:val="18"/>
              <w:szCs w:val="18"/>
              <w:lang w:val="ca-ES" w:eastAsia="ca-ES"/>
            </w:rPr>
            <w:t xml:space="preserve"> de </w:t>
          </w:r>
          <w:r w:rsidRPr="009C2DD5">
            <w:rPr>
              <w:rFonts w:ascii="Calibri" w:hAnsi="Calibri"/>
              <w:sz w:val="18"/>
              <w:szCs w:val="18"/>
              <w:lang w:val="ca-ES" w:eastAsia="ca-ES"/>
            </w:rPr>
            <w:fldChar w:fldCharType="begin"/>
          </w:r>
          <w:r w:rsidRPr="009C2DD5">
            <w:rPr>
              <w:rFonts w:ascii="Calibri" w:hAnsi="Calibri"/>
              <w:sz w:val="18"/>
              <w:szCs w:val="18"/>
              <w:lang w:val="ca-ES" w:eastAsia="ca-ES"/>
            </w:rPr>
            <w:instrText xml:space="preserve"> NUMPAGES </w:instrText>
          </w:r>
          <w:r w:rsidRPr="009C2DD5">
            <w:rPr>
              <w:rFonts w:ascii="Calibri" w:hAnsi="Calibri"/>
              <w:sz w:val="18"/>
              <w:szCs w:val="18"/>
              <w:lang w:val="ca-ES" w:eastAsia="ca-ES"/>
            </w:rPr>
            <w:fldChar w:fldCharType="separate"/>
          </w:r>
          <w:r w:rsidRPr="009C2DD5">
            <w:rPr>
              <w:rFonts w:ascii="Calibri" w:hAnsi="Calibri"/>
              <w:sz w:val="18"/>
              <w:szCs w:val="18"/>
              <w:lang w:val="ca-ES" w:eastAsia="ca-ES"/>
            </w:rPr>
            <w:t>1</w:t>
          </w:r>
          <w:r w:rsidRPr="009C2DD5">
            <w:rPr>
              <w:rFonts w:ascii="Calibri" w:hAnsi="Calibri"/>
              <w:sz w:val="18"/>
              <w:szCs w:val="18"/>
              <w:lang w:val="ca-ES" w:eastAsia="ca-ES"/>
            </w:rPr>
            <w:fldChar w:fldCharType="end"/>
          </w:r>
        </w:p>
      </w:tc>
    </w:tr>
  </w:tbl>
  <w:p w14:paraId="64DD73CE" w14:textId="2A2E586D" w:rsidR="00C876F6" w:rsidRDefault="00C876F6" w:rsidP="009E75A6">
    <w:pPr>
      <w:pStyle w:val="Encabezado"/>
      <w:spacing w:line="360" w:lineRule="auto"/>
      <w:jc w:val="center"/>
      <w:rPr>
        <w:rFonts w:ascii="Arial" w:hAnsi="Arial" w:cs="Arial"/>
        <w:sz w:val="22"/>
        <w:szCs w:val="22"/>
      </w:rPr>
    </w:pPr>
  </w:p>
  <w:p w14:paraId="4F03245D" w14:textId="77777777" w:rsidR="00F4720F" w:rsidRPr="00531BF1" w:rsidRDefault="00F4720F" w:rsidP="00F4720F">
    <w:pPr>
      <w:pStyle w:val="Encabezado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55D"/>
    <w:multiLevelType w:val="singleLevel"/>
    <w:tmpl w:val="E2ECFF3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7"/>
        <w:szCs w:val="27"/>
        <w:u w:val="none"/>
      </w:rPr>
    </w:lvl>
  </w:abstractNum>
  <w:abstractNum w:abstractNumId="1" w15:restartNumberingAfterBreak="0">
    <w:nsid w:val="0450311E"/>
    <w:multiLevelType w:val="hybridMultilevel"/>
    <w:tmpl w:val="131ED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00D6560"/>
    <w:multiLevelType w:val="hybridMultilevel"/>
    <w:tmpl w:val="C726B32C"/>
    <w:lvl w:ilvl="0" w:tplc="BD7CF04C">
      <w:start w:val="1"/>
      <w:numFmt w:val="bullet"/>
      <w:lvlText w:val="-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5358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14DA36CE"/>
    <w:multiLevelType w:val="singleLevel"/>
    <w:tmpl w:val="82569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5" w15:restartNumberingAfterBreak="0">
    <w:nsid w:val="18B621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B7A5CDA"/>
    <w:multiLevelType w:val="hybridMultilevel"/>
    <w:tmpl w:val="B3EA87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3081AED"/>
    <w:multiLevelType w:val="singleLevel"/>
    <w:tmpl w:val="3432D88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CB18A4"/>
    <w:multiLevelType w:val="hybridMultilevel"/>
    <w:tmpl w:val="86A04EAA"/>
    <w:lvl w:ilvl="0" w:tplc="52760E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3196C"/>
    <w:multiLevelType w:val="singleLevel"/>
    <w:tmpl w:val="019061F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" w15:restartNumberingAfterBreak="0">
    <w:nsid w:val="32232525"/>
    <w:multiLevelType w:val="hybridMultilevel"/>
    <w:tmpl w:val="54049F70"/>
    <w:lvl w:ilvl="0" w:tplc="FFFFFFFF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 w15:restartNumberingAfterBreak="0">
    <w:nsid w:val="3A07648F"/>
    <w:multiLevelType w:val="hybridMultilevel"/>
    <w:tmpl w:val="E81E85C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72FEB"/>
    <w:multiLevelType w:val="singleLevel"/>
    <w:tmpl w:val="F36AEDB0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7"/>
        <w:szCs w:val="27"/>
        <w:u w:val="none"/>
      </w:rPr>
    </w:lvl>
  </w:abstractNum>
  <w:abstractNum w:abstractNumId="13" w15:restartNumberingAfterBreak="0">
    <w:nsid w:val="41686ABD"/>
    <w:multiLevelType w:val="multilevel"/>
    <w:tmpl w:val="30F20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2A1E1F"/>
    <w:multiLevelType w:val="singleLevel"/>
    <w:tmpl w:val="73DE6762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7"/>
        <w:szCs w:val="27"/>
        <w:u w:val="none"/>
      </w:rPr>
    </w:lvl>
  </w:abstractNum>
  <w:abstractNum w:abstractNumId="15" w15:restartNumberingAfterBreak="0">
    <w:nsid w:val="4637791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46A43E82"/>
    <w:multiLevelType w:val="singleLevel"/>
    <w:tmpl w:val="725A43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77D3B27"/>
    <w:multiLevelType w:val="singleLevel"/>
    <w:tmpl w:val="EE445D5A"/>
    <w:lvl w:ilvl="0">
      <w:start w:val="1"/>
      <w:numFmt w:val="decimal"/>
      <w:lvlText w:val="4.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8" w15:restartNumberingAfterBreak="0">
    <w:nsid w:val="483447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4ABE1D3F"/>
    <w:multiLevelType w:val="multilevel"/>
    <w:tmpl w:val="9C4CA4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E0B522F"/>
    <w:multiLevelType w:val="singleLevel"/>
    <w:tmpl w:val="339A28D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6"/>
        <w:szCs w:val="26"/>
        <w:u w:val="none"/>
      </w:rPr>
    </w:lvl>
  </w:abstractNum>
  <w:abstractNum w:abstractNumId="21" w15:restartNumberingAfterBreak="0">
    <w:nsid w:val="57AA6E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5A5D73B7"/>
    <w:multiLevelType w:val="singleLevel"/>
    <w:tmpl w:val="0202866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23" w15:restartNumberingAfterBreak="0">
    <w:nsid w:val="5FAA508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 w15:restartNumberingAfterBreak="0">
    <w:nsid w:val="61BF1F67"/>
    <w:multiLevelType w:val="singleLevel"/>
    <w:tmpl w:val="B394A6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25" w15:restartNumberingAfterBreak="0">
    <w:nsid w:val="72476F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6" w15:restartNumberingAfterBreak="0">
    <w:nsid w:val="76D76B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7" w15:restartNumberingAfterBreak="0">
    <w:nsid w:val="77682DF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9AF003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9" w15:restartNumberingAfterBreak="0">
    <w:nsid w:val="7C511464"/>
    <w:multiLevelType w:val="singleLevel"/>
    <w:tmpl w:val="095422A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7"/>
        <w:szCs w:val="27"/>
        <w:u w:val="none"/>
      </w:rPr>
    </w:lvl>
  </w:abstractNum>
  <w:abstractNum w:abstractNumId="30" w15:restartNumberingAfterBreak="0">
    <w:nsid w:val="7D806E10"/>
    <w:multiLevelType w:val="singleLevel"/>
    <w:tmpl w:val="4392ADD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6"/>
        <w:szCs w:val="26"/>
        <w:u w:val="none"/>
      </w:rPr>
    </w:lvl>
  </w:abstractNum>
  <w:num w:numId="1" w16cid:durableId="826481215">
    <w:abstractNumId w:val="17"/>
  </w:num>
  <w:num w:numId="2" w16cid:durableId="1390616092">
    <w:abstractNumId w:val="22"/>
  </w:num>
  <w:num w:numId="3" w16cid:durableId="1605841557">
    <w:abstractNumId w:val="2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2"/>
          <w:szCs w:val="22"/>
          <w:u w:val="none"/>
        </w:rPr>
      </w:lvl>
    </w:lvlOverride>
  </w:num>
  <w:num w:numId="4" w16cid:durableId="1752769639">
    <w:abstractNumId w:val="24"/>
  </w:num>
  <w:num w:numId="5" w16cid:durableId="254870403">
    <w:abstractNumId w:val="9"/>
  </w:num>
  <w:num w:numId="6" w16cid:durableId="903759647">
    <w:abstractNumId w:val="30"/>
  </w:num>
  <w:num w:numId="7" w16cid:durableId="496966541">
    <w:abstractNumId w:val="20"/>
  </w:num>
  <w:num w:numId="8" w16cid:durableId="1335497405">
    <w:abstractNumId w:val="29"/>
  </w:num>
  <w:num w:numId="9" w16cid:durableId="1015763367">
    <w:abstractNumId w:val="12"/>
  </w:num>
  <w:num w:numId="10" w16cid:durableId="1701740468">
    <w:abstractNumId w:val="0"/>
  </w:num>
  <w:num w:numId="11" w16cid:durableId="1042168931">
    <w:abstractNumId w:val="14"/>
  </w:num>
  <w:num w:numId="12" w16cid:durableId="1444763356">
    <w:abstractNumId w:val="13"/>
  </w:num>
  <w:num w:numId="13" w16cid:durableId="1930311248">
    <w:abstractNumId w:val="13"/>
    <w:lvlOverride w:ilvl="0">
      <w:startOverride w:val="6"/>
    </w:lvlOverride>
  </w:num>
  <w:num w:numId="14" w16cid:durableId="316036871">
    <w:abstractNumId w:val="13"/>
    <w:lvlOverride w:ilvl="0">
      <w:startOverride w:val="5"/>
    </w:lvlOverride>
  </w:num>
  <w:num w:numId="15" w16cid:durableId="508327607">
    <w:abstractNumId w:val="15"/>
  </w:num>
  <w:num w:numId="16" w16cid:durableId="700400465">
    <w:abstractNumId w:val="25"/>
  </w:num>
  <w:num w:numId="17" w16cid:durableId="1975483621">
    <w:abstractNumId w:val="3"/>
  </w:num>
  <w:num w:numId="18" w16cid:durableId="1664047209">
    <w:abstractNumId w:val="26"/>
  </w:num>
  <w:num w:numId="19" w16cid:durableId="1619990941">
    <w:abstractNumId w:val="23"/>
  </w:num>
  <w:num w:numId="20" w16cid:durableId="592975902">
    <w:abstractNumId w:val="18"/>
  </w:num>
  <w:num w:numId="21" w16cid:durableId="15887658">
    <w:abstractNumId w:val="5"/>
  </w:num>
  <w:num w:numId="22" w16cid:durableId="1809978490">
    <w:abstractNumId w:val="28"/>
  </w:num>
  <w:num w:numId="23" w16cid:durableId="1773238936">
    <w:abstractNumId w:val="21"/>
  </w:num>
  <w:num w:numId="24" w16cid:durableId="1569655616">
    <w:abstractNumId w:val="4"/>
  </w:num>
  <w:num w:numId="25" w16cid:durableId="681778315">
    <w:abstractNumId w:val="19"/>
  </w:num>
  <w:num w:numId="26" w16cid:durableId="1398168173">
    <w:abstractNumId w:val="7"/>
  </w:num>
  <w:num w:numId="27" w16cid:durableId="911475795">
    <w:abstractNumId w:val="16"/>
  </w:num>
  <w:num w:numId="28" w16cid:durableId="19642959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7827211">
    <w:abstractNumId w:val="27"/>
  </w:num>
  <w:num w:numId="30" w16cid:durableId="1747917383">
    <w:abstractNumId w:val="10"/>
  </w:num>
  <w:num w:numId="31" w16cid:durableId="1100831018">
    <w:abstractNumId w:val="6"/>
  </w:num>
  <w:num w:numId="32" w16cid:durableId="680667436">
    <w:abstractNumId w:val="11"/>
  </w:num>
  <w:num w:numId="33" w16cid:durableId="1279263798">
    <w:abstractNumId w:val="1"/>
  </w:num>
  <w:num w:numId="34" w16cid:durableId="345669328">
    <w:abstractNumId w:val="8"/>
  </w:num>
  <w:num w:numId="35" w16cid:durableId="1874271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Gf1nP13fMIDxRO+v8DD2M8qQapC0Z/srA/e/Jagn5E6mm9X50U8RY8U+3CgiqarWtLPj9tNoZwVWzWtLfsnGg==" w:salt="160ichaFBpz+jWuZobcYnA=="/>
  <w:defaultTabStop w:val="708"/>
  <w:hyphenationZone w:val="425"/>
  <w:noPunctuationKerning/>
  <w:characterSpacingControl w:val="doNotCompress"/>
  <w:hdrShapeDefaults>
    <o:shapedefaults v:ext="edit" spidmax="2050">
      <o:colormru v:ext="edit" colors="#a7001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AE"/>
    <w:rsid w:val="00027E58"/>
    <w:rsid w:val="00050C53"/>
    <w:rsid w:val="00061B8B"/>
    <w:rsid w:val="0008268C"/>
    <w:rsid w:val="000A1678"/>
    <w:rsid w:val="000D22FF"/>
    <w:rsid w:val="000D2C4C"/>
    <w:rsid w:val="00100097"/>
    <w:rsid w:val="00107675"/>
    <w:rsid w:val="00111ADC"/>
    <w:rsid w:val="00126ECB"/>
    <w:rsid w:val="00157322"/>
    <w:rsid w:val="00161F5E"/>
    <w:rsid w:val="00167771"/>
    <w:rsid w:val="00181817"/>
    <w:rsid w:val="001829C9"/>
    <w:rsid w:val="00183A97"/>
    <w:rsid w:val="001840DC"/>
    <w:rsid w:val="00185CFE"/>
    <w:rsid w:val="001866DE"/>
    <w:rsid w:val="001937DB"/>
    <w:rsid w:val="00193C93"/>
    <w:rsid w:val="00197754"/>
    <w:rsid w:val="001C5573"/>
    <w:rsid w:val="001F5072"/>
    <w:rsid w:val="001F5FB8"/>
    <w:rsid w:val="001F605F"/>
    <w:rsid w:val="001F699E"/>
    <w:rsid w:val="0020242B"/>
    <w:rsid w:val="0020559E"/>
    <w:rsid w:val="002078A6"/>
    <w:rsid w:val="00217CFF"/>
    <w:rsid w:val="002231E0"/>
    <w:rsid w:val="0023527A"/>
    <w:rsid w:val="00254962"/>
    <w:rsid w:val="002909FE"/>
    <w:rsid w:val="002B73B7"/>
    <w:rsid w:val="002C05EB"/>
    <w:rsid w:val="002C0883"/>
    <w:rsid w:val="00316A3E"/>
    <w:rsid w:val="0032247C"/>
    <w:rsid w:val="00327963"/>
    <w:rsid w:val="00334C61"/>
    <w:rsid w:val="00343496"/>
    <w:rsid w:val="003576D8"/>
    <w:rsid w:val="00374B0F"/>
    <w:rsid w:val="00394144"/>
    <w:rsid w:val="003B22A9"/>
    <w:rsid w:val="003D302D"/>
    <w:rsid w:val="003E4845"/>
    <w:rsid w:val="003F7EB2"/>
    <w:rsid w:val="00417D0C"/>
    <w:rsid w:val="00424AC7"/>
    <w:rsid w:val="00430059"/>
    <w:rsid w:val="0043322D"/>
    <w:rsid w:val="00456A85"/>
    <w:rsid w:val="004C40D0"/>
    <w:rsid w:val="004D203F"/>
    <w:rsid w:val="005027E4"/>
    <w:rsid w:val="00531BF1"/>
    <w:rsid w:val="00556940"/>
    <w:rsid w:val="00570CEF"/>
    <w:rsid w:val="005C565F"/>
    <w:rsid w:val="005F3249"/>
    <w:rsid w:val="00625795"/>
    <w:rsid w:val="00636E58"/>
    <w:rsid w:val="006376FA"/>
    <w:rsid w:val="0064074D"/>
    <w:rsid w:val="00645E4B"/>
    <w:rsid w:val="00651783"/>
    <w:rsid w:val="00654336"/>
    <w:rsid w:val="00692A21"/>
    <w:rsid w:val="006930AD"/>
    <w:rsid w:val="006C43D6"/>
    <w:rsid w:val="006D5D71"/>
    <w:rsid w:val="006E69DE"/>
    <w:rsid w:val="006E7E5B"/>
    <w:rsid w:val="006F0737"/>
    <w:rsid w:val="007228B6"/>
    <w:rsid w:val="007243E5"/>
    <w:rsid w:val="00743167"/>
    <w:rsid w:val="00746C4C"/>
    <w:rsid w:val="00783FF0"/>
    <w:rsid w:val="007A64DA"/>
    <w:rsid w:val="007A6AB6"/>
    <w:rsid w:val="007E486D"/>
    <w:rsid w:val="00800ECC"/>
    <w:rsid w:val="00804BA3"/>
    <w:rsid w:val="00812D14"/>
    <w:rsid w:val="008548CE"/>
    <w:rsid w:val="00861CDF"/>
    <w:rsid w:val="00867703"/>
    <w:rsid w:val="00877776"/>
    <w:rsid w:val="0088689C"/>
    <w:rsid w:val="008D2320"/>
    <w:rsid w:val="008D373C"/>
    <w:rsid w:val="008E267F"/>
    <w:rsid w:val="008F0F60"/>
    <w:rsid w:val="008F0F72"/>
    <w:rsid w:val="009232A2"/>
    <w:rsid w:val="00926F33"/>
    <w:rsid w:val="009361D8"/>
    <w:rsid w:val="0093768F"/>
    <w:rsid w:val="009452B5"/>
    <w:rsid w:val="0095385A"/>
    <w:rsid w:val="0096328A"/>
    <w:rsid w:val="00965839"/>
    <w:rsid w:val="009A0BDE"/>
    <w:rsid w:val="009A7472"/>
    <w:rsid w:val="009B0F3B"/>
    <w:rsid w:val="009B5C3F"/>
    <w:rsid w:val="009C2DD5"/>
    <w:rsid w:val="009C7B37"/>
    <w:rsid w:val="009E301A"/>
    <w:rsid w:val="009E75A6"/>
    <w:rsid w:val="00A030C6"/>
    <w:rsid w:val="00A037E8"/>
    <w:rsid w:val="00A31777"/>
    <w:rsid w:val="00A370F3"/>
    <w:rsid w:val="00A40213"/>
    <w:rsid w:val="00A416B0"/>
    <w:rsid w:val="00A55DE5"/>
    <w:rsid w:val="00A96681"/>
    <w:rsid w:val="00AB37D1"/>
    <w:rsid w:val="00AD1FCD"/>
    <w:rsid w:val="00AE4FDA"/>
    <w:rsid w:val="00AE5ED9"/>
    <w:rsid w:val="00AE6625"/>
    <w:rsid w:val="00AF4F46"/>
    <w:rsid w:val="00B15387"/>
    <w:rsid w:val="00B31FA7"/>
    <w:rsid w:val="00B37846"/>
    <w:rsid w:val="00B9069C"/>
    <w:rsid w:val="00B91EE0"/>
    <w:rsid w:val="00B93A63"/>
    <w:rsid w:val="00BB1AEE"/>
    <w:rsid w:val="00BB1CE5"/>
    <w:rsid w:val="00BD2161"/>
    <w:rsid w:val="00BD40F6"/>
    <w:rsid w:val="00C02DE0"/>
    <w:rsid w:val="00C276C2"/>
    <w:rsid w:val="00C45BC2"/>
    <w:rsid w:val="00C62046"/>
    <w:rsid w:val="00C876F6"/>
    <w:rsid w:val="00CA480A"/>
    <w:rsid w:val="00CA69A4"/>
    <w:rsid w:val="00CC00EA"/>
    <w:rsid w:val="00CC1598"/>
    <w:rsid w:val="00CC5A37"/>
    <w:rsid w:val="00CC6634"/>
    <w:rsid w:val="00D446B6"/>
    <w:rsid w:val="00D844F5"/>
    <w:rsid w:val="00DA5D65"/>
    <w:rsid w:val="00DF7254"/>
    <w:rsid w:val="00E03D32"/>
    <w:rsid w:val="00E1001F"/>
    <w:rsid w:val="00E2761C"/>
    <w:rsid w:val="00E352B6"/>
    <w:rsid w:val="00E523CE"/>
    <w:rsid w:val="00E53A68"/>
    <w:rsid w:val="00E71CAE"/>
    <w:rsid w:val="00E82917"/>
    <w:rsid w:val="00E916E5"/>
    <w:rsid w:val="00EE71B8"/>
    <w:rsid w:val="00F124C6"/>
    <w:rsid w:val="00F20779"/>
    <w:rsid w:val="00F21865"/>
    <w:rsid w:val="00F233B2"/>
    <w:rsid w:val="00F3444A"/>
    <w:rsid w:val="00F37481"/>
    <w:rsid w:val="00F400A2"/>
    <w:rsid w:val="00F4720F"/>
    <w:rsid w:val="00F60F7E"/>
    <w:rsid w:val="00F71F2F"/>
    <w:rsid w:val="00F9037F"/>
    <w:rsid w:val="00FB0931"/>
    <w:rsid w:val="00FD36AE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70018"/>
    </o:shapedefaults>
    <o:shapelayout v:ext="edit">
      <o:idmap v:ext="edit" data="2"/>
    </o:shapelayout>
  </w:shapeDefaults>
  <w:decimalSymbol w:val=","/>
  <w:listSeparator w:val=";"/>
  <w14:docId w14:val="3629B58F"/>
  <w15:docId w15:val="{D15B74C1-A135-4E61-9BD3-B4663F48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F46"/>
    <w:rPr>
      <w:sz w:val="24"/>
      <w:szCs w:val="24"/>
    </w:rPr>
  </w:style>
  <w:style w:type="paragraph" w:styleId="Ttulo1">
    <w:name w:val="heading 1"/>
    <w:basedOn w:val="Normal"/>
    <w:next w:val="Normal"/>
    <w:qFormat/>
    <w:rsid w:val="00AF4F46"/>
    <w:pPr>
      <w:keepNext/>
      <w:spacing w:line="360" w:lineRule="auto"/>
      <w:outlineLvl w:val="0"/>
    </w:pPr>
    <w:rPr>
      <w:rFonts w:ascii="Arial Black" w:hAnsi="Arial Black"/>
      <w:sz w:val="32"/>
    </w:rPr>
  </w:style>
  <w:style w:type="paragraph" w:styleId="Ttulo2">
    <w:name w:val="heading 2"/>
    <w:basedOn w:val="Normal"/>
    <w:next w:val="Normal"/>
    <w:qFormat/>
    <w:rsid w:val="00AF4F46"/>
    <w:pPr>
      <w:keepNext/>
      <w:spacing w:line="360" w:lineRule="auto"/>
      <w:outlineLvl w:val="1"/>
    </w:pPr>
    <w:rPr>
      <w:rFonts w:ascii="Arial" w:hAnsi="Arial" w:cs="Arial"/>
      <w:b/>
      <w:bCs/>
      <w:sz w:val="18"/>
      <w:szCs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83F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C43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F4F46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rsid w:val="00AF4F46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rsid w:val="00AF4F46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paragraph" w:styleId="Sangradetextonormal">
    <w:name w:val="Body Text Indent"/>
    <w:basedOn w:val="Normal"/>
    <w:rsid w:val="00AF4F46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styleId="Nmerodepgina">
    <w:name w:val="page number"/>
    <w:basedOn w:val="Fuentedeprrafopredeter"/>
    <w:rsid w:val="00AF4F46"/>
  </w:style>
  <w:style w:type="character" w:styleId="Hipervnculo">
    <w:name w:val="Hyperlink"/>
    <w:rsid w:val="00AF4F4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9E3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E301A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link w:val="Ttulo3"/>
    <w:semiHidden/>
    <w:rsid w:val="00783FF0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unhideWhenUsed/>
    <w:rsid w:val="00783FF0"/>
    <w:pPr>
      <w:spacing w:before="100" w:beforeAutospacing="1" w:after="100" w:afterAutospacing="1"/>
    </w:pPr>
  </w:style>
  <w:style w:type="character" w:customStyle="1" w:styleId="Ttulo4Car">
    <w:name w:val="Título 4 Car"/>
    <w:link w:val="Ttulo4"/>
    <w:semiHidden/>
    <w:rsid w:val="006C43D6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styleId="Textoennegrita">
    <w:name w:val="Strong"/>
    <w:uiPriority w:val="22"/>
    <w:qFormat/>
    <w:rsid w:val="006E7E5B"/>
    <w:rPr>
      <w:b/>
      <w:bCs/>
    </w:rPr>
  </w:style>
  <w:style w:type="paragraph" w:styleId="Textonotapie">
    <w:name w:val="footnote text"/>
    <w:basedOn w:val="Normal"/>
    <w:link w:val="TextonotapieCar"/>
    <w:rsid w:val="00EE71B8"/>
    <w:rPr>
      <w:sz w:val="20"/>
      <w:szCs w:val="20"/>
    </w:rPr>
  </w:style>
  <w:style w:type="character" w:customStyle="1" w:styleId="TextonotapieCar">
    <w:name w:val="Texto nota pie Car"/>
    <w:link w:val="Textonotapie"/>
    <w:rsid w:val="00EE71B8"/>
    <w:rPr>
      <w:lang w:val="es-ES" w:eastAsia="es-ES"/>
    </w:rPr>
  </w:style>
  <w:style w:type="character" w:styleId="Refdenotaalpie">
    <w:name w:val="footnote reference"/>
    <w:rsid w:val="00EE71B8"/>
    <w:rPr>
      <w:vertAlign w:val="superscript"/>
    </w:rPr>
  </w:style>
  <w:style w:type="character" w:styleId="nfasis">
    <w:name w:val="Emphasis"/>
    <w:uiPriority w:val="20"/>
    <w:qFormat/>
    <w:rsid w:val="002B73B7"/>
    <w:rPr>
      <w:b/>
      <w:bCs/>
      <w:i w:val="0"/>
      <w:iCs w:val="0"/>
    </w:rPr>
  </w:style>
  <w:style w:type="character" w:customStyle="1" w:styleId="st">
    <w:name w:val="st"/>
    <w:rsid w:val="002B73B7"/>
  </w:style>
  <w:style w:type="paragraph" w:styleId="Prrafodelista">
    <w:name w:val="List Paragraph"/>
    <w:basedOn w:val="Normal"/>
    <w:uiPriority w:val="34"/>
    <w:qFormat/>
    <w:rsid w:val="00B9069C"/>
    <w:pPr>
      <w:ind w:left="720"/>
      <w:contextualSpacing/>
    </w:pPr>
    <w:rPr>
      <w:rFonts w:ascii="Cambria" w:eastAsia="MS Mincho" w:hAnsi="Cambria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04B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04BA3"/>
    <w:rPr>
      <w:rFonts w:ascii="Courier New" w:hAnsi="Courier New" w:cs="Courier New"/>
    </w:rPr>
  </w:style>
  <w:style w:type="paragraph" w:customStyle="1" w:styleId="Default">
    <w:name w:val="Default"/>
    <w:rsid w:val="00531B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BB1AEE"/>
    <w:rPr>
      <w:color w:val="808080"/>
    </w:rPr>
  </w:style>
  <w:style w:type="table" w:styleId="Tablaconcuadrcula">
    <w:name w:val="Table Grid"/>
    <w:basedOn w:val="Tablanormal"/>
    <w:rsid w:val="00061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unhideWhenUsed/>
    <w:rsid w:val="00E916E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916E5"/>
  </w:style>
  <w:style w:type="character" w:styleId="Refdenotaalfinal">
    <w:name w:val="endnote reference"/>
    <w:basedOn w:val="Fuentedeprrafopredeter"/>
    <w:semiHidden/>
    <w:unhideWhenUsed/>
    <w:rsid w:val="00E916E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E75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75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75A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E75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E75A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027E5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417D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947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30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93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5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59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706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73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1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1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novacio@iispv.cat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novacio@iispv.c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cientiasalut.gencat.cat/handle/11351/6623" TargetMode="External"/><Relationship Id="rId2" Type="http://schemas.openxmlformats.org/officeDocument/2006/relationships/hyperlink" Target="http://wwwa.iispv.cat/media/upload/arxius/Patronat/14-.%20Codi%20de%20bones%20practiques%20cientifiques.pdf" TargetMode="External"/><Relationship Id="rId1" Type="http://schemas.openxmlformats.org/officeDocument/2006/relationships/hyperlink" Target="http://wwwa.iispv.cat/media/upload/arxius/Patronat/14-.%20Codi%20de%20bones%20practiques%20cientifiques.pd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@iispv.cat" TargetMode="External"/><Relationship Id="rId2" Type="http://schemas.openxmlformats.org/officeDocument/2006/relationships/hyperlink" Target="http://www.iispv.cat" TargetMode="External"/><Relationship Id="rId1" Type="http://schemas.openxmlformats.org/officeDocument/2006/relationships/hyperlink" Target="mailto:innovacio@iispv.cat" TargetMode="External"/><Relationship Id="rId4" Type="http://schemas.openxmlformats.org/officeDocument/2006/relationships/hyperlink" Target="http://www.iispv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dmp.csuc.cat/images/IISPV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ia\Datos%20de%20programa\Microsoft\Plantillas\Pagina%20OTRI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2F890-AAB3-4C2F-938D-10A704D1ED1D}"/>
      </w:docPartPr>
      <w:docPartBody>
        <w:p w:rsidR="008A3026" w:rsidRDefault="008A3026">
          <w:r w:rsidRPr="00AC3DC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C7864CB504F4500A7577E8713C60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950E5-01F4-4C05-ACAD-22E20BDBDC58}"/>
      </w:docPartPr>
      <w:docPartBody>
        <w:p w:rsidR="008A3026" w:rsidRDefault="008A3026" w:rsidP="008A3026">
          <w:pPr>
            <w:pStyle w:val="3C7864CB504F4500A7577E8713C60421"/>
          </w:pPr>
          <w:r w:rsidRPr="00AC3DC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0175486C1C846B5B98B71CF5ED7E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A99A8-3AB4-4F1F-869E-70F0FA75C6C9}"/>
      </w:docPartPr>
      <w:docPartBody>
        <w:p w:rsidR="008A3026" w:rsidRDefault="008A3026" w:rsidP="008A3026">
          <w:pPr>
            <w:pStyle w:val="A0175486C1C846B5B98B71CF5ED7ED41"/>
          </w:pPr>
          <w:r w:rsidRPr="00AC3DC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99E7A3886C413480069410DE082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6B192-C89B-4CEA-91FA-F72CDBDEED07}"/>
      </w:docPartPr>
      <w:docPartBody>
        <w:p w:rsidR="00686D76" w:rsidRDefault="008A3026" w:rsidP="008A3026">
          <w:pPr>
            <w:pStyle w:val="0799E7A3886C413480069410DE0826C0"/>
          </w:pPr>
          <w:r w:rsidRPr="00AC3DC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904DFDB44314150ADCBD176277FF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78415-F9AD-4D75-AA2A-E89F2AD94AC1}"/>
      </w:docPartPr>
      <w:docPartBody>
        <w:p w:rsidR="00EA0214" w:rsidRDefault="00000820" w:rsidP="00000820">
          <w:pPr>
            <w:pStyle w:val="A904DFDB44314150ADCBD176277FFFD0"/>
          </w:pPr>
          <w:r w:rsidRPr="00AC3DC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A060C6F1E3B441B87224CBFF0A7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C489E-F718-4D44-B991-269FF7AD8484}"/>
      </w:docPartPr>
      <w:docPartBody>
        <w:p w:rsidR="00EA0214" w:rsidRDefault="00000820" w:rsidP="00000820">
          <w:pPr>
            <w:pStyle w:val="0A060C6F1E3B441B87224CBFF0A76677"/>
          </w:pPr>
          <w:r w:rsidRPr="00AC3DC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026"/>
    <w:rsid w:val="00000820"/>
    <w:rsid w:val="00254962"/>
    <w:rsid w:val="00394144"/>
    <w:rsid w:val="003F7EB2"/>
    <w:rsid w:val="005007B5"/>
    <w:rsid w:val="00686D76"/>
    <w:rsid w:val="00743167"/>
    <w:rsid w:val="007A6AB6"/>
    <w:rsid w:val="00800ECC"/>
    <w:rsid w:val="00861CDF"/>
    <w:rsid w:val="008923F6"/>
    <w:rsid w:val="008A3026"/>
    <w:rsid w:val="00C25D83"/>
    <w:rsid w:val="00D52850"/>
    <w:rsid w:val="00DA5D65"/>
    <w:rsid w:val="00E71F6D"/>
    <w:rsid w:val="00EA0214"/>
    <w:rsid w:val="00F9037F"/>
    <w:rsid w:val="00FB0931"/>
    <w:rsid w:val="00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00820"/>
    <w:rPr>
      <w:color w:val="808080"/>
    </w:rPr>
  </w:style>
  <w:style w:type="paragraph" w:customStyle="1" w:styleId="3C7864CB504F4500A7577E8713C60421">
    <w:name w:val="3C7864CB504F4500A7577E8713C60421"/>
    <w:rsid w:val="008A3026"/>
  </w:style>
  <w:style w:type="paragraph" w:customStyle="1" w:styleId="A0175486C1C846B5B98B71CF5ED7ED41">
    <w:name w:val="A0175486C1C846B5B98B71CF5ED7ED41"/>
    <w:rsid w:val="008A3026"/>
  </w:style>
  <w:style w:type="paragraph" w:customStyle="1" w:styleId="0799E7A3886C413480069410DE0826C0">
    <w:name w:val="0799E7A3886C413480069410DE0826C0"/>
    <w:rsid w:val="008A3026"/>
  </w:style>
  <w:style w:type="paragraph" w:customStyle="1" w:styleId="A904DFDB44314150ADCBD176277FFFD0">
    <w:name w:val="A904DFDB44314150ADCBD176277FFFD0"/>
    <w:rsid w:val="00000820"/>
  </w:style>
  <w:style w:type="paragraph" w:customStyle="1" w:styleId="0A060C6F1E3B441B87224CBFF0A76677">
    <w:name w:val="0A060C6F1E3B441B87224CBFF0A76677"/>
    <w:rsid w:val="00000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DDC051-34C0-4D42-9A97-05F02EB75B75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27D8937F3EEE4E9DA3EEB1504C086E" ma:contentTypeVersion="14" ma:contentTypeDescription="Crear nuevo documento." ma:contentTypeScope="" ma:versionID="440d53614f6b5101fe10df09e3abf632">
  <xsd:schema xmlns:xsd="http://www.w3.org/2001/XMLSchema" xmlns:xs="http://www.w3.org/2001/XMLSchema" xmlns:p="http://schemas.microsoft.com/office/2006/metadata/properties" xmlns:ns3="2dbcdd62-f4e0-4e12-a182-33642bf497ef" xmlns:ns4="05e4dc45-de5d-4301-99e2-e46f9d412ce5" targetNamespace="http://schemas.microsoft.com/office/2006/metadata/properties" ma:root="true" ma:fieldsID="9b45b8edfe12f5e21ac46c17c1f0f83e" ns3:_="" ns4:_="">
    <xsd:import namespace="2dbcdd62-f4e0-4e12-a182-33642bf497ef"/>
    <xsd:import namespace="05e4dc45-de5d-4301-99e2-e46f9d412c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cdd62-f4e0-4e12-a182-33642bf49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4dc45-de5d-4301-99e2-e46f9d412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8D0F3-293D-4C11-B15F-A0E741239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cdd62-f4e0-4e12-a182-33642bf497ef"/>
    <ds:schemaRef ds:uri="05e4dc45-de5d-4301-99e2-e46f9d412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F2ABD-6227-4F70-A4DA-236BD6A0A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E2057-8343-4CB9-BA0D-18B256553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5762FB-EA03-45AE-B425-9C4B4257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 OTRI.dot</Template>
  <TotalTime>70</TotalTime>
  <Pages>6</Pages>
  <Words>938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sol·licitud d'innovació</vt:lpstr>
      <vt:lpstr>sol·licitud d'innovació</vt:lpstr>
    </vt:vector>
  </TitlesOfParts>
  <Company>Fundació URV</Company>
  <LinksUpToDate>false</LinksUpToDate>
  <CharactersWithSpaces>6091</CharactersWithSpaces>
  <SharedDoc>false</SharedDoc>
  <HLinks>
    <vt:vector size="6" baseType="variant">
      <vt:variant>
        <vt:i4>5243003</vt:i4>
      </vt:variant>
      <vt:variant>
        <vt:i4>8</vt:i4>
      </vt:variant>
      <vt:variant>
        <vt:i4>0</vt:i4>
      </vt:variant>
      <vt:variant>
        <vt:i4>5</vt:i4>
      </vt:variant>
      <vt:variant>
        <vt:lpwstr>mailto:yolanda.puerta@fundacio.urv.cat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d'innovació</dc:title>
  <dc:subject>WEB FURV - URV</dc:subject>
  <dc:creator>IISPV</dc:creator>
  <cp:lastModifiedBy>Miriam Campos Baguena</cp:lastModifiedBy>
  <cp:revision>23</cp:revision>
  <cp:lastPrinted>2018-05-03T07:27:00Z</cp:lastPrinted>
  <dcterms:created xsi:type="dcterms:W3CDTF">2024-09-25T11:08:00Z</dcterms:created>
  <dcterms:modified xsi:type="dcterms:W3CDTF">2025-06-19T12:00:00Z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0x0101004327D8937F3EEE4E9DA3EEB1504C086E</vt:lpwstr>
  </property>
</Properties>
</file>